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9B" w:rsidRPr="0034341E" w:rsidRDefault="00B66C9B" w:rsidP="0034341E">
      <w:pPr>
        <w:pStyle w:val="2"/>
        <w:tabs>
          <w:tab w:val="left" w:pos="1701"/>
        </w:tabs>
        <w:spacing w:before="0" w:beforeAutospacing="0" w:after="0" w:afterAutospacing="0"/>
        <w:ind w:firstLine="851"/>
        <w:jc w:val="center"/>
        <w:divId w:val="1266690008"/>
        <w:rPr>
          <w:rFonts w:eastAsia="Times New Roman"/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Как заполнить и выдать аттестат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709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Изменились правила, по которым надо заполнять и выдавать аттест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>ты.</w:t>
      </w:r>
    </w:p>
    <w:p w:rsidR="00B66C9B" w:rsidRPr="0034341E" w:rsidRDefault="00B66C9B" w:rsidP="0034341E">
      <w:pPr>
        <w:pStyle w:val="2"/>
        <w:tabs>
          <w:tab w:val="left" w:pos="1701"/>
        </w:tabs>
        <w:spacing w:before="0" w:beforeAutospacing="0" w:after="0" w:afterAutospacing="0"/>
        <w:ind w:firstLine="709"/>
        <w:jc w:val="both"/>
        <w:divId w:val="926841646"/>
        <w:rPr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Что изменилось в правилах выдачи аттестатов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709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Чтобы правильно заполнить аттестаты и без нарушений выдать их в</w:t>
      </w:r>
      <w:r w:rsidRPr="0034341E">
        <w:rPr>
          <w:sz w:val="28"/>
          <w:szCs w:val="28"/>
        </w:rPr>
        <w:t>ы</w:t>
      </w:r>
      <w:r w:rsidRPr="0034341E">
        <w:rPr>
          <w:sz w:val="28"/>
          <w:szCs w:val="28"/>
        </w:rPr>
        <w:t>пускникам, соблюдайте два новых требования.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709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Первое требование – уточнить название учебных предметов.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709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В аттестатах об основном и среднем общем образовании сделайте уточняющую запись к предметам «родной язык», «родная литература», «ин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странный язык», «второй иностранный язык». Укажите в скобках, какой именно язык изучал выпускник. Сокращайте слова по правилам русской о</w:t>
      </w:r>
      <w:r w:rsidRPr="0034341E">
        <w:rPr>
          <w:sz w:val="28"/>
          <w:szCs w:val="28"/>
        </w:rPr>
        <w:t>р</w:t>
      </w:r>
      <w:r w:rsidRPr="0034341E">
        <w:rPr>
          <w:sz w:val="28"/>
          <w:szCs w:val="28"/>
        </w:rPr>
        <w:t>фографии: английский – англ., французский – франц. Если надо, переносите записи на следующую стр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ку.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709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Второе требование – выдать аттестаты с отличием с учетом ГИА.</w:t>
      </w:r>
      <w:r w:rsidRPr="0034341E">
        <w:rPr>
          <w:rStyle w:val="btn"/>
          <w:vanish/>
          <w:sz w:val="28"/>
          <w:szCs w:val="28"/>
        </w:rPr>
        <w:t>1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709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Итоговых пятерок уже недостаточно. Проверяйте, соответствуют ли результаты отличников дополнительным требованиям. Для проверки испол</w:t>
      </w:r>
      <w:r w:rsidRPr="0034341E">
        <w:rPr>
          <w:sz w:val="28"/>
          <w:szCs w:val="28"/>
        </w:rPr>
        <w:t>ь</w:t>
      </w:r>
      <w:r w:rsidRPr="0034341E">
        <w:rPr>
          <w:sz w:val="28"/>
          <w:szCs w:val="28"/>
        </w:rPr>
        <w:t>зуйте таблицу.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center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Когда выдавать аттестат с отличием</w:t>
      </w:r>
    </w:p>
    <w:tbl>
      <w:tblPr>
        <w:tblW w:w="4834" w:type="pct"/>
        <w:jc w:val="center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619"/>
        <w:gridCol w:w="1507"/>
        <w:gridCol w:w="1172"/>
        <w:gridCol w:w="1682"/>
        <w:gridCol w:w="1468"/>
        <w:gridCol w:w="1886"/>
      </w:tblGrid>
      <w:tr w:rsidR="00B66C9B" w:rsidRPr="0034341E" w:rsidTr="00576954">
        <w:trPr>
          <w:divId w:val="1412695450"/>
          <w:tblHeader/>
          <w:jc w:val="center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41E" w:rsidRDefault="00B66C9B" w:rsidP="0034341E">
            <w:pPr>
              <w:pStyle w:val="a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rStyle w:val="phrase-backlink"/>
                <w:b/>
                <w:bCs/>
              </w:rPr>
            </w:pPr>
            <w:r w:rsidRPr="0034341E">
              <w:rPr>
                <w:rStyle w:val="phrase-backlink"/>
                <w:b/>
                <w:bCs/>
              </w:rPr>
              <w:t>Что</w:t>
            </w:r>
          </w:p>
          <w:p w:rsidR="00B66C9B" w:rsidRPr="0034341E" w:rsidRDefault="00B66C9B" w:rsidP="0034341E">
            <w:pPr>
              <w:pStyle w:val="a5"/>
              <w:tabs>
                <w:tab w:val="left" w:pos="1701"/>
              </w:tabs>
              <w:spacing w:before="0" w:beforeAutospacing="0" w:after="0" w:afterAutospacing="0"/>
              <w:jc w:val="center"/>
            </w:pPr>
            <w:r w:rsidRPr="0034341E">
              <w:rPr>
                <w:rStyle w:val="phrase-backlink"/>
                <w:b/>
                <w:bCs/>
              </w:rPr>
              <w:t>пров</w:t>
            </w:r>
            <w:r w:rsidRPr="0034341E">
              <w:rPr>
                <w:rStyle w:val="phrase-backlink"/>
                <w:b/>
                <w:bCs/>
              </w:rPr>
              <w:t>е</w:t>
            </w:r>
            <w:r w:rsidRPr="0034341E">
              <w:rPr>
                <w:rStyle w:val="phrase-backlink"/>
                <w:b/>
                <w:bCs/>
              </w:rPr>
              <w:t>рять</w:t>
            </w:r>
            <w:r w:rsidRPr="0034341E">
              <w:rPr>
                <w:rStyle w:val="btn"/>
                <w:vanish/>
              </w:rPr>
              <w:t>1</w:t>
            </w:r>
          </w:p>
        </w:tc>
        <w:tc>
          <w:tcPr>
            <w:tcW w:w="7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34341E" w:rsidRDefault="00B66C9B" w:rsidP="0034341E">
            <w:pPr>
              <w:pStyle w:val="a5"/>
              <w:tabs>
                <w:tab w:val="left" w:pos="1701"/>
              </w:tabs>
              <w:spacing w:before="0" w:beforeAutospacing="0" w:after="0" w:afterAutospacing="0"/>
              <w:jc w:val="center"/>
            </w:pPr>
            <w:r w:rsidRPr="0034341E">
              <w:rPr>
                <w:b/>
                <w:bCs/>
              </w:rPr>
              <w:t>Каким должен быть результат</w:t>
            </w:r>
          </w:p>
        </w:tc>
      </w:tr>
      <w:tr w:rsidR="00B66C9B" w:rsidRPr="0034341E" w:rsidTr="00576954">
        <w:trPr>
          <w:divId w:val="1412695450"/>
          <w:tblHeader/>
          <w:jc w:val="center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34341E" w:rsidRDefault="00B66C9B" w:rsidP="0034341E"/>
        </w:tc>
        <w:tc>
          <w:tcPr>
            <w:tcW w:w="2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34341E" w:rsidRDefault="00B66C9B" w:rsidP="0034341E">
            <w:pPr>
              <w:pStyle w:val="a5"/>
              <w:tabs>
                <w:tab w:val="left" w:pos="1701"/>
              </w:tabs>
              <w:spacing w:before="0" w:beforeAutospacing="0" w:after="0" w:afterAutospacing="0"/>
              <w:jc w:val="center"/>
            </w:pPr>
            <w:r w:rsidRPr="0034341E">
              <w:rPr>
                <w:b/>
                <w:bCs/>
              </w:rPr>
              <w:t>ГИА-9</w:t>
            </w:r>
          </w:p>
        </w:tc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34341E" w:rsidRDefault="00B66C9B" w:rsidP="0034341E">
            <w:pPr>
              <w:pStyle w:val="a5"/>
              <w:tabs>
                <w:tab w:val="left" w:pos="1701"/>
              </w:tabs>
              <w:spacing w:before="0" w:beforeAutospacing="0" w:after="0" w:afterAutospacing="0"/>
              <w:jc w:val="center"/>
            </w:pPr>
            <w:r w:rsidRPr="0034341E">
              <w:rPr>
                <w:b/>
                <w:bCs/>
              </w:rPr>
              <w:t>ГИА-11</w:t>
            </w:r>
          </w:p>
        </w:tc>
      </w:tr>
      <w:tr w:rsidR="0034341E" w:rsidRPr="0034341E" w:rsidTr="00576954">
        <w:trPr>
          <w:divId w:val="1412695450"/>
          <w:tblHeader/>
          <w:jc w:val="center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34341E" w:rsidRDefault="00B66C9B" w:rsidP="0034341E"/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34341E" w:rsidRDefault="00B66C9B" w:rsidP="0034341E">
            <w:pPr>
              <w:pStyle w:val="a5"/>
              <w:tabs>
                <w:tab w:val="left" w:pos="1701"/>
              </w:tabs>
              <w:spacing w:before="0" w:beforeAutospacing="0" w:after="0" w:afterAutospacing="0"/>
              <w:jc w:val="center"/>
            </w:pPr>
            <w:r w:rsidRPr="0034341E">
              <w:rPr>
                <w:b/>
                <w:bCs/>
              </w:rPr>
              <w:t>ОГЭ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34341E" w:rsidRDefault="00B66C9B" w:rsidP="0034341E">
            <w:pPr>
              <w:pStyle w:val="a5"/>
              <w:tabs>
                <w:tab w:val="left" w:pos="1701"/>
              </w:tabs>
              <w:spacing w:before="0" w:beforeAutospacing="0" w:after="0" w:afterAutospacing="0"/>
              <w:jc w:val="center"/>
            </w:pPr>
            <w:r w:rsidRPr="0034341E">
              <w:rPr>
                <w:b/>
                <w:bCs/>
              </w:rPr>
              <w:t>ГВЭ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34341E" w:rsidRDefault="00B66C9B" w:rsidP="0034341E">
            <w:pPr>
              <w:pStyle w:val="a5"/>
              <w:tabs>
                <w:tab w:val="left" w:pos="1701"/>
              </w:tabs>
              <w:spacing w:before="0" w:beforeAutospacing="0" w:after="0" w:afterAutospacing="0"/>
              <w:jc w:val="center"/>
            </w:pPr>
            <w:r w:rsidRPr="0034341E">
              <w:rPr>
                <w:b/>
                <w:bCs/>
              </w:rPr>
              <w:t>ЕГЭ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34341E" w:rsidRDefault="00B66C9B" w:rsidP="0034341E">
            <w:pPr>
              <w:pStyle w:val="a5"/>
              <w:spacing w:before="0" w:beforeAutospacing="0" w:after="0" w:afterAutospacing="0"/>
              <w:jc w:val="center"/>
            </w:pPr>
            <w:r w:rsidRPr="0034341E">
              <w:rPr>
                <w:b/>
                <w:bCs/>
              </w:rPr>
              <w:t>ГВЭ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34341E" w:rsidRDefault="00B66C9B" w:rsidP="0034341E">
            <w:pPr>
              <w:pStyle w:val="a5"/>
              <w:tabs>
                <w:tab w:val="left" w:pos="1701"/>
              </w:tabs>
              <w:spacing w:before="0" w:beforeAutospacing="0" w:after="0" w:afterAutospacing="0"/>
              <w:jc w:val="center"/>
            </w:pPr>
            <w:r w:rsidRPr="0034341E">
              <w:rPr>
                <w:b/>
                <w:bCs/>
              </w:rPr>
              <w:t>ЕГЭ и ГВЭ</w:t>
            </w:r>
          </w:p>
        </w:tc>
      </w:tr>
      <w:tr w:rsidR="00B66C9B" w:rsidRPr="0034341E" w:rsidTr="00576954">
        <w:trPr>
          <w:divId w:val="1412695450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34341E" w:rsidRDefault="00B66C9B" w:rsidP="008E47B1">
            <w:pPr>
              <w:pStyle w:val="a5"/>
              <w:tabs>
                <w:tab w:val="left" w:pos="1701"/>
              </w:tabs>
              <w:spacing w:before="0" w:beforeAutospacing="0" w:after="0" w:afterAutospacing="0"/>
            </w:pPr>
            <w:r w:rsidRPr="0034341E">
              <w:t>Итоговые отметки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34341E" w:rsidRDefault="00B66C9B" w:rsidP="0034341E">
            <w:pPr>
              <w:pStyle w:val="a5"/>
              <w:tabs>
                <w:tab w:val="left" w:pos="1701"/>
              </w:tabs>
              <w:spacing w:before="0" w:beforeAutospacing="0" w:after="0" w:afterAutospacing="0"/>
            </w:pPr>
            <w:r w:rsidRPr="0034341E">
              <w:t>Ученик получил «о</w:t>
            </w:r>
            <w:r w:rsidRPr="0034341E">
              <w:t>т</w:t>
            </w:r>
            <w:r w:rsidRPr="0034341E">
              <w:t>лично» по всем пре</w:t>
            </w:r>
            <w:r w:rsidRPr="0034341E">
              <w:t>д</w:t>
            </w:r>
            <w:r w:rsidRPr="0034341E">
              <w:t xml:space="preserve">метам учебного плана на уровне </w:t>
            </w:r>
            <w:r w:rsidRPr="0034341E">
              <w:rPr>
                <w:b/>
                <w:bCs/>
              </w:rPr>
              <w:t>основного</w:t>
            </w:r>
            <w:r w:rsidRPr="0034341E">
              <w:t xml:space="preserve"> общего образов</w:t>
            </w:r>
            <w:r w:rsidRPr="0034341E">
              <w:t>а</w:t>
            </w:r>
            <w:r w:rsidRPr="0034341E">
              <w:t>ния</w:t>
            </w:r>
          </w:p>
        </w:tc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34341E" w:rsidRDefault="00B66C9B" w:rsidP="0034341E">
            <w:pPr>
              <w:pStyle w:val="a5"/>
              <w:tabs>
                <w:tab w:val="left" w:pos="1701"/>
              </w:tabs>
              <w:spacing w:before="0" w:beforeAutospacing="0" w:after="0" w:afterAutospacing="0"/>
            </w:pPr>
            <w:r w:rsidRPr="0034341E">
              <w:t>Ученик получил «отлично» по всем предм</w:t>
            </w:r>
            <w:r w:rsidRPr="0034341E">
              <w:t>е</w:t>
            </w:r>
            <w:r w:rsidRPr="0034341E">
              <w:t xml:space="preserve">там учебного плана на уровне </w:t>
            </w:r>
            <w:r w:rsidRPr="0034341E">
              <w:rPr>
                <w:b/>
                <w:bCs/>
              </w:rPr>
              <w:t>среднего</w:t>
            </w:r>
            <w:r w:rsidRPr="0034341E">
              <w:t xml:space="preserve"> о</w:t>
            </w:r>
            <w:r w:rsidRPr="0034341E">
              <w:t>б</w:t>
            </w:r>
            <w:r w:rsidRPr="0034341E">
              <w:t>щего обр</w:t>
            </w:r>
            <w:r w:rsidRPr="0034341E">
              <w:t>а</w:t>
            </w:r>
            <w:r w:rsidRPr="0034341E">
              <w:t>зования</w:t>
            </w:r>
          </w:p>
        </w:tc>
      </w:tr>
      <w:tr w:rsidR="0034341E" w:rsidRPr="0034341E" w:rsidTr="00576954">
        <w:trPr>
          <w:divId w:val="1412695450"/>
          <w:trHeight w:val="3001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34341E" w:rsidRDefault="00B66C9B" w:rsidP="008E47B1">
            <w:pPr>
              <w:pStyle w:val="a5"/>
              <w:tabs>
                <w:tab w:val="left" w:pos="1701"/>
              </w:tabs>
              <w:spacing w:before="0" w:beforeAutospacing="0" w:after="0" w:afterAutospacing="0"/>
            </w:pPr>
            <w:r w:rsidRPr="0034341E">
              <w:t>Рез</w:t>
            </w:r>
            <w:r w:rsidR="008E47B1">
              <w:t>уль</w:t>
            </w:r>
            <w:r w:rsidRPr="0034341E">
              <w:t>таты ГИА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34341E" w:rsidRDefault="00B66C9B" w:rsidP="008E47B1">
            <w:pPr>
              <w:pStyle w:val="a5"/>
              <w:tabs>
                <w:tab w:val="left" w:pos="1701"/>
              </w:tabs>
              <w:spacing w:before="0" w:beforeAutospacing="0" w:after="0" w:afterAutospacing="0"/>
            </w:pPr>
            <w:r w:rsidRPr="0034341E">
              <w:t>Отличник с первого раза набрал мин</w:t>
            </w:r>
            <w:r w:rsidRPr="0034341E">
              <w:t>и</w:t>
            </w:r>
            <w:r w:rsidRPr="0034341E">
              <w:t>мальное количество первичных ба</w:t>
            </w:r>
            <w:r w:rsidRPr="0034341E">
              <w:t>л</w:t>
            </w:r>
            <w:r w:rsidRPr="0034341E">
              <w:t>лов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47B1" w:rsidRPr="008E47B1" w:rsidRDefault="00B66C9B" w:rsidP="008E47B1">
            <w:pPr>
              <w:pStyle w:val="a5"/>
              <w:tabs>
                <w:tab w:val="left" w:pos="170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E47B1">
              <w:rPr>
                <w:sz w:val="22"/>
                <w:szCs w:val="22"/>
              </w:rPr>
              <w:t>Отличник с первого раза н</w:t>
            </w:r>
            <w:r w:rsidRPr="008E47B1">
              <w:rPr>
                <w:sz w:val="22"/>
                <w:szCs w:val="22"/>
              </w:rPr>
              <w:t>а</w:t>
            </w:r>
            <w:r w:rsidRPr="008E47B1">
              <w:rPr>
                <w:sz w:val="22"/>
                <w:szCs w:val="22"/>
              </w:rPr>
              <w:t>брал:</w:t>
            </w:r>
          </w:p>
          <w:p w:rsidR="008E47B1" w:rsidRPr="008E47B1" w:rsidRDefault="00B66C9B" w:rsidP="008E47B1">
            <w:pPr>
              <w:pStyle w:val="a5"/>
              <w:tabs>
                <w:tab w:val="left" w:pos="170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E47B1">
              <w:rPr>
                <w:sz w:val="22"/>
                <w:szCs w:val="22"/>
              </w:rPr>
              <w:t xml:space="preserve">– </w:t>
            </w:r>
            <w:r w:rsidRPr="008E47B1">
              <w:rPr>
                <w:b/>
                <w:bCs/>
                <w:sz w:val="22"/>
                <w:szCs w:val="22"/>
              </w:rPr>
              <w:t>от 70 ба</w:t>
            </w:r>
            <w:r w:rsidRPr="008E47B1">
              <w:rPr>
                <w:b/>
                <w:bCs/>
                <w:sz w:val="22"/>
                <w:szCs w:val="22"/>
              </w:rPr>
              <w:t>л</w:t>
            </w:r>
            <w:r w:rsidRPr="008E47B1">
              <w:rPr>
                <w:b/>
                <w:bCs/>
                <w:sz w:val="22"/>
                <w:szCs w:val="22"/>
              </w:rPr>
              <w:t>лов</w:t>
            </w:r>
            <w:r w:rsidRPr="008E47B1">
              <w:rPr>
                <w:sz w:val="22"/>
                <w:szCs w:val="22"/>
              </w:rPr>
              <w:t xml:space="preserve"> по ру</w:t>
            </w:r>
            <w:r w:rsidRPr="008E47B1">
              <w:rPr>
                <w:sz w:val="22"/>
                <w:szCs w:val="22"/>
              </w:rPr>
              <w:t>с</w:t>
            </w:r>
            <w:r w:rsidRPr="008E47B1">
              <w:rPr>
                <w:sz w:val="22"/>
                <w:szCs w:val="22"/>
              </w:rPr>
              <w:t>скому яз</w:t>
            </w:r>
            <w:r w:rsidRPr="008E47B1">
              <w:rPr>
                <w:sz w:val="22"/>
                <w:szCs w:val="22"/>
              </w:rPr>
              <w:t>ы</w:t>
            </w:r>
            <w:r w:rsidRPr="008E47B1">
              <w:rPr>
                <w:sz w:val="22"/>
                <w:szCs w:val="22"/>
              </w:rPr>
              <w:t>ку;</w:t>
            </w:r>
          </w:p>
          <w:p w:rsidR="00B66C9B" w:rsidRPr="008E47B1" w:rsidRDefault="00B66C9B" w:rsidP="008E47B1">
            <w:pPr>
              <w:pStyle w:val="a5"/>
              <w:tabs>
                <w:tab w:val="left" w:pos="170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E47B1">
              <w:rPr>
                <w:sz w:val="22"/>
                <w:szCs w:val="22"/>
              </w:rPr>
              <w:t xml:space="preserve">– </w:t>
            </w:r>
            <w:r w:rsidRPr="008E47B1">
              <w:rPr>
                <w:b/>
                <w:bCs/>
                <w:sz w:val="22"/>
                <w:szCs w:val="22"/>
              </w:rPr>
              <w:t>от 70 ба</w:t>
            </w:r>
            <w:r w:rsidRPr="008E47B1">
              <w:rPr>
                <w:b/>
                <w:bCs/>
                <w:sz w:val="22"/>
                <w:szCs w:val="22"/>
              </w:rPr>
              <w:t>л</w:t>
            </w:r>
            <w:r w:rsidRPr="008E47B1">
              <w:rPr>
                <w:b/>
                <w:bCs/>
                <w:sz w:val="22"/>
                <w:szCs w:val="22"/>
              </w:rPr>
              <w:t>лов</w:t>
            </w:r>
            <w:r w:rsidRPr="008E47B1">
              <w:rPr>
                <w:sz w:val="22"/>
                <w:szCs w:val="22"/>
              </w:rPr>
              <w:t xml:space="preserve"> по мат</w:t>
            </w:r>
            <w:r w:rsidRPr="008E47B1">
              <w:rPr>
                <w:sz w:val="22"/>
                <w:szCs w:val="22"/>
              </w:rPr>
              <w:t>е</w:t>
            </w:r>
            <w:r w:rsidRPr="008E47B1">
              <w:rPr>
                <w:sz w:val="22"/>
                <w:szCs w:val="22"/>
              </w:rPr>
              <w:t>матике пр</w:t>
            </w:r>
            <w:r w:rsidRPr="008E47B1">
              <w:rPr>
                <w:sz w:val="22"/>
                <w:szCs w:val="22"/>
              </w:rPr>
              <w:t>о</w:t>
            </w:r>
            <w:r w:rsidRPr="008E47B1">
              <w:rPr>
                <w:sz w:val="22"/>
                <w:szCs w:val="22"/>
              </w:rPr>
              <w:t>фильного уровня или</w:t>
            </w:r>
          </w:p>
          <w:p w:rsidR="00B66C9B" w:rsidRPr="008E47B1" w:rsidRDefault="00B66C9B" w:rsidP="008E47B1">
            <w:pPr>
              <w:pStyle w:val="a5"/>
              <w:tabs>
                <w:tab w:val="left" w:pos="170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E47B1">
              <w:rPr>
                <w:sz w:val="22"/>
                <w:szCs w:val="22"/>
              </w:rPr>
              <w:t xml:space="preserve">– </w:t>
            </w:r>
            <w:r w:rsidRPr="008E47B1">
              <w:rPr>
                <w:b/>
                <w:bCs/>
                <w:sz w:val="22"/>
                <w:szCs w:val="22"/>
              </w:rPr>
              <w:t>5 баллов</w:t>
            </w:r>
            <w:r w:rsidRPr="008E47B1">
              <w:rPr>
                <w:sz w:val="22"/>
                <w:szCs w:val="22"/>
              </w:rPr>
              <w:t xml:space="preserve"> по матем</w:t>
            </w:r>
            <w:r w:rsidRPr="008E47B1">
              <w:rPr>
                <w:sz w:val="22"/>
                <w:szCs w:val="22"/>
              </w:rPr>
              <w:t>а</w:t>
            </w:r>
            <w:r w:rsidRPr="008E47B1">
              <w:rPr>
                <w:sz w:val="22"/>
                <w:szCs w:val="22"/>
              </w:rPr>
              <w:t>тике базового уровня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47B1" w:rsidRDefault="00B66C9B" w:rsidP="008E47B1">
            <w:pPr>
              <w:pStyle w:val="a5"/>
              <w:tabs>
                <w:tab w:val="left" w:pos="1701"/>
              </w:tabs>
              <w:spacing w:before="0" w:beforeAutospacing="0" w:after="0" w:afterAutospacing="0"/>
            </w:pPr>
            <w:r w:rsidRPr="0034341E">
              <w:t>Отли</w:t>
            </w:r>
            <w:r w:rsidRPr="0034341E">
              <w:t>ч</w:t>
            </w:r>
            <w:r w:rsidRPr="0034341E">
              <w:t>ник с первого раза н</w:t>
            </w:r>
            <w:r w:rsidRPr="0034341E">
              <w:t>а</w:t>
            </w:r>
            <w:r w:rsidRPr="0034341E">
              <w:t>брал:</w:t>
            </w:r>
          </w:p>
          <w:p w:rsidR="00B66C9B" w:rsidRPr="0034341E" w:rsidRDefault="00B66C9B" w:rsidP="008E47B1">
            <w:pPr>
              <w:pStyle w:val="a5"/>
              <w:tabs>
                <w:tab w:val="left" w:pos="1701"/>
              </w:tabs>
              <w:spacing w:before="0" w:beforeAutospacing="0" w:after="0" w:afterAutospacing="0"/>
            </w:pPr>
            <w:r w:rsidRPr="0034341E">
              <w:t xml:space="preserve">– </w:t>
            </w:r>
            <w:r w:rsidRPr="0034341E">
              <w:rPr>
                <w:b/>
                <w:bCs/>
              </w:rPr>
              <w:t>5 баллов</w:t>
            </w:r>
            <w:r w:rsidRPr="0034341E">
              <w:t xml:space="preserve"> по обяз</w:t>
            </w:r>
            <w:r w:rsidRPr="0034341E">
              <w:t>а</w:t>
            </w:r>
            <w:r w:rsidRPr="0034341E">
              <w:t>тел</w:t>
            </w:r>
            <w:r w:rsidRPr="0034341E">
              <w:t>ь</w:t>
            </w:r>
            <w:r w:rsidRPr="0034341E">
              <w:t>ным пре</w:t>
            </w:r>
            <w:r w:rsidRPr="0034341E">
              <w:t>д</w:t>
            </w:r>
            <w:r w:rsidRPr="0034341E">
              <w:t>метам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47B1" w:rsidRPr="008E47B1" w:rsidRDefault="00B66C9B" w:rsidP="008E47B1">
            <w:pPr>
              <w:pStyle w:val="a5"/>
              <w:tabs>
                <w:tab w:val="left" w:pos="170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E47B1">
              <w:rPr>
                <w:sz w:val="22"/>
                <w:szCs w:val="22"/>
              </w:rPr>
              <w:t>Отличник с пе</w:t>
            </w:r>
            <w:r w:rsidRPr="008E47B1">
              <w:rPr>
                <w:sz w:val="22"/>
                <w:szCs w:val="22"/>
              </w:rPr>
              <w:t>р</w:t>
            </w:r>
            <w:r w:rsidRPr="008E47B1">
              <w:rPr>
                <w:sz w:val="22"/>
                <w:szCs w:val="22"/>
              </w:rPr>
              <w:t>вого раза н</w:t>
            </w:r>
            <w:r w:rsidRPr="008E47B1">
              <w:rPr>
                <w:sz w:val="22"/>
                <w:szCs w:val="22"/>
              </w:rPr>
              <w:t>а</w:t>
            </w:r>
            <w:r w:rsidRPr="008E47B1">
              <w:rPr>
                <w:sz w:val="22"/>
                <w:szCs w:val="22"/>
              </w:rPr>
              <w:t>брал:</w:t>
            </w:r>
          </w:p>
          <w:p w:rsidR="008E47B1" w:rsidRPr="008E47B1" w:rsidRDefault="00B66C9B" w:rsidP="008E47B1">
            <w:pPr>
              <w:pStyle w:val="a5"/>
              <w:tabs>
                <w:tab w:val="left" w:pos="170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E47B1">
              <w:rPr>
                <w:sz w:val="22"/>
                <w:szCs w:val="22"/>
              </w:rPr>
              <w:t xml:space="preserve">– </w:t>
            </w:r>
            <w:r w:rsidRPr="008E47B1">
              <w:rPr>
                <w:b/>
                <w:bCs/>
                <w:sz w:val="22"/>
                <w:szCs w:val="22"/>
              </w:rPr>
              <w:t>5 баллов</w:t>
            </w:r>
            <w:r w:rsidRPr="008E47B1">
              <w:rPr>
                <w:sz w:val="22"/>
                <w:szCs w:val="22"/>
              </w:rPr>
              <w:t xml:space="preserve"> на ГВЭ по одн</w:t>
            </w:r>
            <w:r w:rsidRPr="008E47B1">
              <w:rPr>
                <w:sz w:val="22"/>
                <w:szCs w:val="22"/>
              </w:rPr>
              <w:t>о</w:t>
            </w:r>
            <w:r w:rsidRPr="008E47B1">
              <w:rPr>
                <w:sz w:val="22"/>
                <w:szCs w:val="22"/>
              </w:rPr>
              <w:t>му обязател</w:t>
            </w:r>
            <w:r w:rsidRPr="008E47B1">
              <w:rPr>
                <w:sz w:val="22"/>
                <w:szCs w:val="22"/>
              </w:rPr>
              <w:t>ь</w:t>
            </w:r>
            <w:r w:rsidRPr="008E47B1">
              <w:rPr>
                <w:sz w:val="22"/>
                <w:szCs w:val="22"/>
              </w:rPr>
              <w:t>ному предм</w:t>
            </w:r>
            <w:r w:rsidRPr="008E47B1">
              <w:rPr>
                <w:sz w:val="22"/>
                <w:szCs w:val="22"/>
              </w:rPr>
              <w:t>е</w:t>
            </w:r>
            <w:r w:rsidRPr="008E47B1">
              <w:rPr>
                <w:sz w:val="22"/>
                <w:szCs w:val="22"/>
              </w:rPr>
              <w:t>ту;</w:t>
            </w:r>
          </w:p>
          <w:p w:rsidR="00B66C9B" w:rsidRPr="008E47B1" w:rsidRDefault="00B66C9B" w:rsidP="008E47B1">
            <w:pPr>
              <w:pStyle w:val="a5"/>
              <w:tabs>
                <w:tab w:val="left" w:pos="170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E47B1">
              <w:rPr>
                <w:sz w:val="22"/>
                <w:szCs w:val="22"/>
              </w:rPr>
              <w:t xml:space="preserve">– </w:t>
            </w:r>
            <w:r w:rsidRPr="008E47B1">
              <w:rPr>
                <w:b/>
                <w:bCs/>
                <w:sz w:val="22"/>
                <w:szCs w:val="22"/>
              </w:rPr>
              <w:t>5 баллов</w:t>
            </w:r>
            <w:r w:rsidRPr="008E47B1">
              <w:rPr>
                <w:sz w:val="22"/>
                <w:szCs w:val="22"/>
              </w:rPr>
              <w:t xml:space="preserve"> на ЕГЭ по матем</w:t>
            </w:r>
            <w:r w:rsidRPr="008E47B1">
              <w:rPr>
                <w:sz w:val="22"/>
                <w:szCs w:val="22"/>
              </w:rPr>
              <w:t>а</w:t>
            </w:r>
            <w:r w:rsidRPr="008E47B1">
              <w:rPr>
                <w:sz w:val="22"/>
                <w:szCs w:val="22"/>
              </w:rPr>
              <w:t>тике базов</w:t>
            </w:r>
            <w:r w:rsidRPr="008E47B1">
              <w:rPr>
                <w:sz w:val="22"/>
                <w:szCs w:val="22"/>
              </w:rPr>
              <w:t>о</w:t>
            </w:r>
            <w:r w:rsidRPr="008E47B1">
              <w:rPr>
                <w:sz w:val="22"/>
                <w:szCs w:val="22"/>
              </w:rPr>
              <w:t>го уро</w:t>
            </w:r>
            <w:r w:rsidRPr="008E47B1">
              <w:rPr>
                <w:sz w:val="22"/>
                <w:szCs w:val="22"/>
              </w:rPr>
              <w:t>в</w:t>
            </w:r>
            <w:r w:rsidRPr="008E47B1">
              <w:rPr>
                <w:sz w:val="22"/>
                <w:szCs w:val="22"/>
              </w:rPr>
              <w:t>ня;</w:t>
            </w:r>
          </w:p>
          <w:p w:rsidR="00B66C9B" w:rsidRPr="008E47B1" w:rsidRDefault="00B66C9B" w:rsidP="008E47B1">
            <w:pPr>
              <w:pStyle w:val="a5"/>
              <w:tabs>
                <w:tab w:val="left" w:pos="170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E47B1">
              <w:rPr>
                <w:sz w:val="22"/>
                <w:szCs w:val="22"/>
              </w:rPr>
              <w:t xml:space="preserve">– </w:t>
            </w:r>
            <w:r w:rsidRPr="008E47B1">
              <w:rPr>
                <w:b/>
                <w:bCs/>
                <w:sz w:val="22"/>
                <w:szCs w:val="22"/>
              </w:rPr>
              <w:t>от 70 баллов</w:t>
            </w:r>
            <w:r w:rsidRPr="008E47B1">
              <w:rPr>
                <w:sz w:val="22"/>
                <w:szCs w:val="22"/>
              </w:rPr>
              <w:t xml:space="preserve"> на ЕГЭ по вт</w:t>
            </w:r>
            <w:r w:rsidRPr="008E47B1">
              <w:rPr>
                <w:sz w:val="22"/>
                <w:szCs w:val="22"/>
              </w:rPr>
              <w:t>о</w:t>
            </w:r>
            <w:r w:rsidRPr="008E47B1">
              <w:rPr>
                <w:sz w:val="22"/>
                <w:szCs w:val="22"/>
              </w:rPr>
              <w:t>рому обязател</w:t>
            </w:r>
            <w:r w:rsidRPr="008E47B1">
              <w:rPr>
                <w:sz w:val="22"/>
                <w:szCs w:val="22"/>
              </w:rPr>
              <w:t>ь</w:t>
            </w:r>
            <w:r w:rsidRPr="008E47B1">
              <w:rPr>
                <w:sz w:val="22"/>
                <w:szCs w:val="22"/>
              </w:rPr>
              <w:t>ному предмету</w:t>
            </w:r>
          </w:p>
        </w:tc>
      </w:tr>
    </w:tbl>
    <w:p w:rsidR="00576954" w:rsidRDefault="00576954" w:rsidP="00576954">
      <w:pPr>
        <w:jc w:val="both"/>
        <w:divId w:val="765076022"/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</w:p>
    <w:p w:rsidR="00B66C9B" w:rsidRPr="0034341E" w:rsidRDefault="00B66C9B" w:rsidP="000079B6">
      <w:pPr>
        <w:ind w:left="-709" w:firstLine="567"/>
        <w:jc w:val="both"/>
        <w:divId w:val="765076022"/>
        <w:rPr>
          <w:rFonts w:eastAsia="Times New Roman"/>
          <w:sz w:val="28"/>
          <w:szCs w:val="28"/>
        </w:rPr>
      </w:pPr>
      <w:r w:rsidRPr="0034341E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Ситуация:</w:t>
      </w:r>
      <w:r w:rsidR="00576954">
        <w:rPr>
          <w:rFonts w:eastAsia="Times New Roman"/>
          <w:sz w:val="28"/>
          <w:szCs w:val="28"/>
        </w:rPr>
        <w:t xml:space="preserve"> </w:t>
      </w:r>
      <w:r w:rsidRPr="0034341E">
        <w:rPr>
          <w:rStyle w:val="incut-head-sub"/>
          <w:rFonts w:eastAsia="Times New Roman"/>
          <w:sz w:val="28"/>
          <w:szCs w:val="28"/>
        </w:rPr>
        <w:t>можно ли выдать отличникам аттестат на простом бланке,</w:t>
      </w:r>
      <w:r w:rsidR="00576954">
        <w:rPr>
          <w:rStyle w:val="incut-head-sub"/>
          <w:rFonts w:eastAsia="Times New Roman"/>
          <w:sz w:val="28"/>
          <w:szCs w:val="28"/>
        </w:rPr>
        <w:t xml:space="preserve"> </w:t>
      </w:r>
      <w:r w:rsidRPr="0034341E">
        <w:rPr>
          <w:rStyle w:val="incut-head-sub"/>
          <w:rFonts w:eastAsia="Times New Roman"/>
          <w:sz w:val="28"/>
          <w:szCs w:val="28"/>
        </w:rPr>
        <w:t>если законч</w:t>
      </w:r>
      <w:r w:rsidRPr="0034341E">
        <w:rPr>
          <w:rStyle w:val="incut-head-sub"/>
          <w:rFonts w:eastAsia="Times New Roman"/>
          <w:sz w:val="28"/>
          <w:szCs w:val="28"/>
        </w:rPr>
        <w:t>и</w:t>
      </w:r>
      <w:r w:rsidRPr="0034341E">
        <w:rPr>
          <w:rStyle w:val="incut-head-sub"/>
          <w:rFonts w:eastAsia="Times New Roman"/>
          <w:sz w:val="28"/>
          <w:szCs w:val="28"/>
        </w:rPr>
        <w:t>лись бланки аттестатов с отличием</w:t>
      </w:r>
    </w:p>
    <w:p w:rsidR="00B66C9B" w:rsidRPr="0034341E" w:rsidRDefault="00B66C9B" w:rsidP="000079B6">
      <w:pPr>
        <w:pStyle w:val="a5"/>
        <w:widowControl w:val="0"/>
        <w:tabs>
          <w:tab w:val="left" w:pos="-426"/>
        </w:tabs>
        <w:spacing w:before="0" w:beforeAutospacing="0" w:after="0" w:afterAutospacing="0"/>
        <w:ind w:left="-709" w:firstLine="567"/>
        <w:jc w:val="both"/>
        <w:divId w:val="293801889"/>
        <w:rPr>
          <w:sz w:val="28"/>
          <w:szCs w:val="28"/>
        </w:rPr>
      </w:pPr>
      <w:r w:rsidRPr="0034341E">
        <w:rPr>
          <w:sz w:val="28"/>
          <w:szCs w:val="28"/>
        </w:rPr>
        <w:t>Нет, нельзя.</w:t>
      </w:r>
    </w:p>
    <w:p w:rsidR="00B66C9B" w:rsidRPr="000079B6" w:rsidRDefault="00B66C9B" w:rsidP="000079B6">
      <w:pPr>
        <w:pStyle w:val="a5"/>
        <w:spacing w:before="0" w:beforeAutospacing="0" w:after="0" w:afterAutospacing="0"/>
        <w:ind w:left="-709" w:firstLine="567"/>
        <w:jc w:val="both"/>
        <w:divId w:val="293801889"/>
        <w:rPr>
          <w:sz w:val="28"/>
          <w:szCs w:val="28"/>
        </w:rPr>
      </w:pPr>
      <w:r w:rsidRPr="000079B6">
        <w:rPr>
          <w:sz w:val="28"/>
          <w:szCs w:val="28"/>
        </w:rPr>
        <w:lastRenderedPageBreak/>
        <w:t>Законодательство установило два образца аттестатов – обычный и с о</w:t>
      </w:r>
      <w:r w:rsidRPr="000079B6">
        <w:rPr>
          <w:sz w:val="28"/>
          <w:szCs w:val="28"/>
        </w:rPr>
        <w:t>т</w:t>
      </w:r>
      <w:r w:rsidRPr="000079B6">
        <w:rPr>
          <w:sz w:val="28"/>
          <w:szCs w:val="28"/>
        </w:rPr>
        <w:t>личием (</w:t>
      </w:r>
      <w:hyperlink r:id="rId5" w:anchor="/document/99/499044343/" w:history="1">
        <w:r w:rsidRPr="000079B6">
          <w:rPr>
            <w:sz w:val="28"/>
            <w:szCs w:val="28"/>
          </w:rPr>
          <w:t xml:space="preserve">приказ </w:t>
        </w:r>
        <w:proofErr w:type="spellStart"/>
        <w:r w:rsidRPr="000079B6">
          <w:rPr>
            <w:sz w:val="28"/>
            <w:szCs w:val="28"/>
          </w:rPr>
          <w:t>Минобрнауки</w:t>
        </w:r>
        <w:proofErr w:type="spellEnd"/>
        <w:r w:rsidRPr="000079B6">
          <w:rPr>
            <w:sz w:val="28"/>
            <w:szCs w:val="28"/>
          </w:rPr>
          <w:t xml:space="preserve"> от 27.08.2013 № 989</w:t>
        </w:r>
      </w:hyperlink>
      <w:r w:rsidRPr="000079B6">
        <w:rPr>
          <w:sz w:val="28"/>
          <w:szCs w:val="28"/>
        </w:rPr>
        <w:t>), закрепило случаи, когда в</w:t>
      </w:r>
      <w:r w:rsidRPr="000079B6">
        <w:rPr>
          <w:sz w:val="28"/>
          <w:szCs w:val="28"/>
        </w:rPr>
        <w:t>ы</w:t>
      </w:r>
      <w:r w:rsidRPr="000079B6">
        <w:rPr>
          <w:sz w:val="28"/>
          <w:szCs w:val="28"/>
        </w:rPr>
        <w:t>дать аттестаты с отличием (</w:t>
      </w:r>
      <w:hyperlink r:id="rId6" w:anchor="/document/99/499078599/XA00M2Q2MC/" w:history="1">
        <w:r w:rsidRPr="000079B6">
          <w:rPr>
            <w:sz w:val="28"/>
            <w:szCs w:val="28"/>
          </w:rPr>
          <w:t>п. 21</w:t>
        </w:r>
      </w:hyperlink>
      <w:r w:rsidRPr="000079B6">
        <w:rPr>
          <w:sz w:val="28"/>
          <w:szCs w:val="28"/>
        </w:rPr>
        <w:t xml:space="preserve"> Порядка, утв. </w:t>
      </w:r>
      <w:hyperlink r:id="rId7" w:anchor="/document/99/499078599/" w:history="1">
        <w:r w:rsidRPr="000079B6">
          <w:rPr>
            <w:sz w:val="28"/>
            <w:szCs w:val="28"/>
          </w:rPr>
          <w:t xml:space="preserve">приказом </w:t>
        </w:r>
        <w:proofErr w:type="spellStart"/>
        <w:r w:rsidRPr="000079B6">
          <w:rPr>
            <w:sz w:val="28"/>
            <w:szCs w:val="28"/>
          </w:rPr>
          <w:t>Минобрнауки</w:t>
        </w:r>
        <w:proofErr w:type="spellEnd"/>
        <w:r w:rsidRPr="000079B6">
          <w:rPr>
            <w:sz w:val="28"/>
            <w:szCs w:val="28"/>
          </w:rPr>
          <w:t xml:space="preserve"> от 14.02.2014 № 115</w:t>
        </w:r>
      </w:hyperlink>
      <w:r w:rsidRPr="000079B6">
        <w:rPr>
          <w:sz w:val="28"/>
          <w:szCs w:val="28"/>
        </w:rPr>
        <w:t>). Если школа выдаст аттестат на обычном бланке учен</w:t>
      </w:r>
      <w:r w:rsidRPr="000079B6">
        <w:rPr>
          <w:sz w:val="28"/>
          <w:szCs w:val="28"/>
        </w:rPr>
        <w:t>и</w:t>
      </w:r>
      <w:r w:rsidRPr="000079B6">
        <w:rPr>
          <w:sz w:val="28"/>
          <w:szCs w:val="28"/>
        </w:rPr>
        <w:t>кам, то нарушит законодательство и права выпускников. Контролирующие органы могут о</w:t>
      </w:r>
      <w:r w:rsidRPr="000079B6">
        <w:rPr>
          <w:sz w:val="28"/>
          <w:szCs w:val="28"/>
        </w:rPr>
        <w:t>ш</w:t>
      </w:r>
      <w:r w:rsidRPr="000079B6">
        <w:rPr>
          <w:sz w:val="28"/>
          <w:szCs w:val="28"/>
        </w:rPr>
        <w:t>трафовать руководителя на сумму до 40 тыс. руб., а школу – до 100 тыс. руб. (</w:t>
      </w:r>
      <w:hyperlink r:id="rId8" w:anchor="/document/99/901807667/XA00MGE2O4/" w:history="1">
        <w:r w:rsidRPr="000079B6">
          <w:rPr>
            <w:sz w:val="28"/>
            <w:szCs w:val="28"/>
          </w:rPr>
          <w:t xml:space="preserve">ч. 2 ст. 19.30 </w:t>
        </w:r>
        <w:proofErr w:type="spellStart"/>
        <w:r w:rsidRPr="000079B6">
          <w:rPr>
            <w:sz w:val="28"/>
            <w:szCs w:val="28"/>
          </w:rPr>
          <w:t>КоАП</w:t>
        </w:r>
        <w:proofErr w:type="spellEnd"/>
      </w:hyperlink>
      <w:r w:rsidRPr="000079B6">
        <w:rPr>
          <w:sz w:val="28"/>
          <w:szCs w:val="28"/>
        </w:rPr>
        <w:t>).</w:t>
      </w:r>
    </w:p>
    <w:p w:rsidR="00B66C9B" w:rsidRPr="0034341E" w:rsidRDefault="00B66C9B" w:rsidP="00576954">
      <w:pPr>
        <w:pStyle w:val="a5"/>
        <w:tabs>
          <w:tab w:val="left" w:pos="-426"/>
        </w:tabs>
        <w:spacing w:before="0" w:beforeAutospacing="0" w:after="0" w:afterAutospacing="0"/>
        <w:ind w:firstLine="709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 xml:space="preserve">При выдаче аттестатов остальным ученикам учитывайте дополнения к </w:t>
      </w:r>
      <w:hyperlink r:id="rId9" w:anchor="/document/99/499078599/XA00M2Q2MC/" w:history="1">
        <w:r w:rsidRPr="0034341E">
          <w:rPr>
            <w:rStyle w:val="a3"/>
            <w:sz w:val="28"/>
            <w:szCs w:val="28"/>
          </w:rPr>
          <w:t>пункту 21</w:t>
        </w:r>
      </w:hyperlink>
      <w:r w:rsidRPr="0034341E">
        <w:rPr>
          <w:sz w:val="28"/>
          <w:szCs w:val="28"/>
        </w:rPr>
        <w:t xml:space="preserve"> Порядка, утвержде</w:t>
      </w:r>
      <w:r w:rsidRPr="0034341E">
        <w:rPr>
          <w:sz w:val="28"/>
          <w:szCs w:val="28"/>
        </w:rPr>
        <w:t>н</w:t>
      </w:r>
      <w:r w:rsidRPr="0034341E">
        <w:rPr>
          <w:sz w:val="28"/>
          <w:szCs w:val="28"/>
        </w:rPr>
        <w:t xml:space="preserve">ного </w:t>
      </w:r>
      <w:hyperlink r:id="rId10" w:anchor="/document/99/499078599/" w:history="1">
        <w:r w:rsidRPr="0034341E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4341E">
          <w:rPr>
            <w:rStyle w:val="a3"/>
            <w:sz w:val="28"/>
            <w:szCs w:val="28"/>
          </w:rPr>
          <w:t>Минобрнауки</w:t>
        </w:r>
        <w:proofErr w:type="spellEnd"/>
        <w:r w:rsidRPr="0034341E">
          <w:rPr>
            <w:rStyle w:val="a3"/>
            <w:sz w:val="28"/>
            <w:szCs w:val="28"/>
          </w:rPr>
          <w:t xml:space="preserve"> от 14.02.2014 </w:t>
        </w:r>
        <w:r w:rsidR="000079B6">
          <w:rPr>
            <w:rStyle w:val="a3"/>
            <w:sz w:val="28"/>
            <w:szCs w:val="28"/>
          </w:rPr>
          <w:t xml:space="preserve">        </w:t>
        </w:r>
        <w:r w:rsidRPr="0034341E">
          <w:rPr>
            <w:rStyle w:val="a3"/>
            <w:sz w:val="28"/>
            <w:szCs w:val="28"/>
          </w:rPr>
          <w:t>№ 115</w:t>
        </w:r>
      </w:hyperlink>
      <w:r w:rsidRPr="0034341E">
        <w:rPr>
          <w:sz w:val="28"/>
          <w:szCs w:val="28"/>
        </w:rPr>
        <w:t>. Они разъясняют, в каком случае ученик считается успешно проше</w:t>
      </w:r>
      <w:r w:rsidRPr="0034341E">
        <w:rPr>
          <w:sz w:val="28"/>
          <w:szCs w:val="28"/>
        </w:rPr>
        <w:t>д</w:t>
      </w:r>
      <w:r w:rsidRPr="0034341E">
        <w:rPr>
          <w:sz w:val="28"/>
          <w:szCs w:val="28"/>
        </w:rPr>
        <w:t>шим ГИА. Подробности – в таблице.</w:t>
      </w:r>
    </w:p>
    <w:p w:rsidR="000079B6" w:rsidRDefault="000079B6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b/>
          <w:bCs/>
          <w:sz w:val="28"/>
          <w:szCs w:val="28"/>
        </w:rPr>
      </w:pP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Кому выдавать аттестаты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417"/>
        <w:gridCol w:w="3306"/>
        <w:gridCol w:w="3932"/>
      </w:tblGrid>
      <w:tr w:rsidR="00B66C9B" w:rsidRPr="00EF0218" w:rsidTr="008136CB">
        <w:trPr>
          <w:divId w:val="1531913432"/>
          <w:tblHeader/>
        </w:trPr>
        <w:tc>
          <w:tcPr>
            <w:tcW w:w="1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EF0218" w:rsidRDefault="00B66C9B" w:rsidP="00EF0218">
            <w:pPr>
              <w:pStyle w:val="a5"/>
              <w:widowControl w:val="0"/>
              <w:tabs>
                <w:tab w:val="left" w:pos="1701"/>
              </w:tabs>
              <w:spacing w:before="0" w:beforeAutospacing="0" w:after="0" w:afterAutospacing="0"/>
              <w:jc w:val="center"/>
            </w:pPr>
            <w:r w:rsidRPr="00EF0218">
              <w:rPr>
                <w:b/>
                <w:bCs/>
              </w:rPr>
              <w:t>Док</w:t>
            </w:r>
            <w:r w:rsidRPr="00EF0218">
              <w:rPr>
                <w:b/>
                <w:bCs/>
              </w:rPr>
              <w:t>у</w:t>
            </w:r>
            <w:r w:rsidRPr="00EF0218">
              <w:rPr>
                <w:b/>
                <w:bCs/>
              </w:rPr>
              <w:t>мент</w:t>
            </w:r>
          </w:p>
        </w:tc>
        <w:tc>
          <w:tcPr>
            <w:tcW w:w="3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EF0218" w:rsidRDefault="00B66C9B" w:rsidP="00EF0218">
            <w:pPr>
              <w:pStyle w:val="a5"/>
              <w:widowControl w:val="0"/>
              <w:tabs>
                <w:tab w:val="left" w:pos="1701"/>
              </w:tabs>
              <w:spacing w:before="0" w:beforeAutospacing="0" w:after="0" w:afterAutospacing="0"/>
              <w:jc w:val="center"/>
            </w:pPr>
            <w:r w:rsidRPr="00EF0218">
              <w:rPr>
                <w:b/>
                <w:bCs/>
              </w:rPr>
              <w:t>Условие выдачи</w:t>
            </w:r>
          </w:p>
        </w:tc>
      </w:tr>
      <w:tr w:rsidR="00B66C9B" w:rsidRPr="00EF0218" w:rsidTr="008136CB">
        <w:trPr>
          <w:divId w:val="1531913432"/>
          <w:tblHeader/>
        </w:trPr>
        <w:tc>
          <w:tcPr>
            <w:tcW w:w="1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EF0218" w:rsidRDefault="00B66C9B" w:rsidP="00EF0218">
            <w:pPr>
              <w:widowControl w:val="0"/>
              <w:jc w:val="center"/>
            </w:pPr>
          </w:p>
        </w:tc>
        <w:tc>
          <w:tcPr>
            <w:tcW w:w="1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EF0218" w:rsidRDefault="00B66C9B" w:rsidP="00EF0218">
            <w:pPr>
              <w:pStyle w:val="a5"/>
              <w:widowControl w:val="0"/>
              <w:tabs>
                <w:tab w:val="left" w:pos="1701"/>
              </w:tabs>
              <w:spacing w:before="0" w:beforeAutospacing="0" w:after="0" w:afterAutospacing="0"/>
              <w:jc w:val="center"/>
            </w:pPr>
            <w:r w:rsidRPr="00EF0218">
              <w:rPr>
                <w:b/>
                <w:bCs/>
              </w:rPr>
              <w:t>осталось без и</w:t>
            </w:r>
            <w:r w:rsidRPr="00EF0218">
              <w:rPr>
                <w:b/>
                <w:bCs/>
              </w:rPr>
              <w:t>з</w:t>
            </w:r>
            <w:r w:rsidRPr="00EF0218">
              <w:rPr>
                <w:b/>
                <w:bCs/>
              </w:rPr>
              <w:t>менений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EF0218" w:rsidRDefault="00B66C9B" w:rsidP="00EF0218">
            <w:pPr>
              <w:pStyle w:val="a5"/>
              <w:widowControl w:val="0"/>
              <w:tabs>
                <w:tab w:val="left" w:pos="1701"/>
              </w:tabs>
              <w:spacing w:before="0" w:beforeAutospacing="0" w:after="0" w:afterAutospacing="0"/>
              <w:jc w:val="center"/>
            </w:pPr>
            <w:r w:rsidRPr="00EF0218">
              <w:rPr>
                <w:b/>
                <w:bCs/>
              </w:rPr>
              <w:t>новое</w:t>
            </w:r>
          </w:p>
        </w:tc>
      </w:tr>
      <w:tr w:rsidR="00B66C9B" w:rsidRPr="00EF0218" w:rsidTr="008136CB">
        <w:trPr>
          <w:divId w:val="1531913432"/>
        </w:trPr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CB" w:rsidRDefault="00B66C9B" w:rsidP="00EF0218">
            <w:pPr>
              <w:pStyle w:val="a5"/>
              <w:widowControl w:val="0"/>
              <w:tabs>
                <w:tab w:val="left" w:pos="1701"/>
              </w:tabs>
              <w:spacing w:before="0" w:beforeAutospacing="0" w:after="0" w:afterAutospacing="0"/>
            </w:pPr>
            <w:r w:rsidRPr="00EF0218">
              <w:t xml:space="preserve">Аттестат </w:t>
            </w:r>
            <w:proofErr w:type="gramStart"/>
            <w:r w:rsidRPr="00EF0218">
              <w:t>об</w:t>
            </w:r>
            <w:proofErr w:type="gramEnd"/>
            <w:r w:rsidRPr="00EF0218">
              <w:t xml:space="preserve"> </w:t>
            </w:r>
          </w:p>
          <w:p w:rsidR="008136CB" w:rsidRDefault="00B66C9B" w:rsidP="00EF0218">
            <w:pPr>
              <w:pStyle w:val="a5"/>
              <w:widowControl w:val="0"/>
              <w:tabs>
                <w:tab w:val="left" w:pos="1701"/>
              </w:tabs>
              <w:spacing w:before="0" w:beforeAutospacing="0" w:after="0" w:afterAutospacing="0"/>
            </w:pPr>
            <w:proofErr w:type="gramStart"/>
            <w:r w:rsidRPr="00EF0218">
              <w:t>основном</w:t>
            </w:r>
            <w:proofErr w:type="gramEnd"/>
            <w:r w:rsidRPr="00EF0218">
              <w:t xml:space="preserve"> общем образовании и </w:t>
            </w:r>
          </w:p>
          <w:p w:rsidR="00B66C9B" w:rsidRPr="00EF0218" w:rsidRDefault="00B66C9B" w:rsidP="00EF0218">
            <w:pPr>
              <w:pStyle w:val="a5"/>
              <w:widowControl w:val="0"/>
              <w:tabs>
                <w:tab w:val="left" w:pos="1701"/>
              </w:tabs>
              <w:spacing w:before="0" w:beforeAutospacing="0" w:after="0" w:afterAutospacing="0"/>
            </w:pPr>
            <w:r w:rsidRPr="00EF0218">
              <w:t>прилож</w:t>
            </w:r>
            <w:r w:rsidRPr="00EF0218">
              <w:t>е</w:t>
            </w:r>
            <w:r w:rsidRPr="00EF0218">
              <w:t>ние к нему</w:t>
            </w:r>
          </w:p>
        </w:tc>
        <w:tc>
          <w:tcPr>
            <w:tcW w:w="1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EF0218" w:rsidRDefault="00B66C9B" w:rsidP="00EF0218">
            <w:pPr>
              <w:pStyle w:val="a5"/>
              <w:widowControl w:val="0"/>
              <w:tabs>
                <w:tab w:val="left" w:pos="1701"/>
              </w:tabs>
              <w:spacing w:before="0" w:beforeAutospacing="0" w:after="0" w:afterAutospacing="0"/>
            </w:pPr>
            <w:r w:rsidRPr="00EF0218">
              <w:t>Ученик закончил изучать образовательную программу основного общего образов</w:t>
            </w:r>
            <w:r w:rsidRPr="00EF0218">
              <w:t>а</w:t>
            </w:r>
            <w:r w:rsidRPr="00EF0218">
              <w:t>ния и у</w:t>
            </w:r>
            <w:r w:rsidRPr="00EF0218">
              <w:t>с</w:t>
            </w:r>
            <w:r w:rsidRPr="00EF0218">
              <w:t>пешно прошел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EF0218" w:rsidRDefault="00B66C9B" w:rsidP="00EF0218">
            <w:pPr>
              <w:pStyle w:val="a5"/>
              <w:widowControl w:val="0"/>
              <w:tabs>
                <w:tab w:val="left" w:pos="1701"/>
              </w:tabs>
              <w:spacing w:before="0" w:beforeAutospacing="0" w:after="0" w:afterAutospacing="0"/>
            </w:pPr>
            <w:r w:rsidRPr="00EF0218">
              <w:t>Набрал по сдаваемым учебным предметам минимальное колич</w:t>
            </w:r>
            <w:r w:rsidRPr="00EF0218">
              <w:t>е</w:t>
            </w:r>
            <w:r w:rsidRPr="00EF0218">
              <w:t>ство первичных баллов, устано</w:t>
            </w:r>
            <w:r w:rsidRPr="00EF0218">
              <w:t>в</w:t>
            </w:r>
            <w:r w:rsidRPr="00EF0218">
              <w:t>ленное региональным органом и</w:t>
            </w:r>
            <w:r w:rsidRPr="00EF0218">
              <w:t>с</w:t>
            </w:r>
            <w:r w:rsidRPr="00EF0218">
              <w:t>по</w:t>
            </w:r>
            <w:r w:rsidRPr="00EF0218">
              <w:t>л</w:t>
            </w:r>
            <w:r w:rsidRPr="00EF0218">
              <w:t>нительной власти</w:t>
            </w:r>
          </w:p>
        </w:tc>
      </w:tr>
      <w:tr w:rsidR="00B66C9B" w:rsidRPr="00EF0218" w:rsidTr="008136CB">
        <w:trPr>
          <w:divId w:val="1531913432"/>
        </w:trPr>
        <w:tc>
          <w:tcPr>
            <w:tcW w:w="1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CB" w:rsidRDefault="00B66C9B" w:rsidP="00EF0218">
            <w:pPr>
              <w:pStyle w:val="a5"/>
              <w:widowControl w:val="0"/>
              <w:tabs>
                <w:tab w:val="left" w:pos="1701"/>
              </w:tabs>
              <w:spacing w:before="0" w:beforeAutospacing="0" w:after="0" w:afterAutospacing="0"/>
            </w:pPr>
            <w:r w:rsidRPr="00EF0218">
              <w:t xml:space="preserve">Аттестат о среднем общем образовании и приложение </w:t>
            </w:r>
          </w:p>
          <w:p w:rsidR="00B66C9B" w:rsidRPr="00EF0218" w:rsidRDefault="00B66C9B" w:rsidP="00EF0218">
            <w:pPr>
              <w:pStyle w:val="a5"/>
              <w:widowControl w:val="0"/>
              <w:tabs>
                <w:tab w:val="left" w:pos="1701"/>
              </w:tabs>
              <w:spacing w:before="0" w:beforeAutospacing="0" w:after="0" w:afterAutospacing="0"/>
            </w:pPr>
            <w:r w:rsidRPr="00EF0218">
              <w:t>к н</w:t>
            </w:r>
            <w:r w:rsidRPr="00EF0218">
              <w:t>е</w:t>
            </w:r>
            <w:r w:rsidRPr="00EF0218">
              <w:t>му</w:t>
            </w:r>
          </w:p>
        </w:tc>
        <w:tc>
          <w:tcPr>
            <w:tcW w:w="17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EF0218" w:rsidRDefault="00B66C9B" w:rsidP="00EF0218">
            <w:pPr>
              <w:pStyle w:val="a5"/>
              <w:widowControl w:val="0"/>
              <w:tabs>
                <w:tab w:val="left" w:pos="1701"/>
              </w:tabs>
              <w:spacing w:before="0" w:beforeAutospacing="0" w:after="0" w:afterAutospacing="0"/>
            </w:pPr>
            <w:r w:rsidRPr="00EF0218">
              <w:t>Ученик закончил изучать образовательную программу среднего общего образов</w:t>
            </w:r>
            <w:r w:rsidRPr="00EF0218">
              <w:t>а</w:t>
            </w:r>
            <w:r w:rsidRPr="00EF0218">
              <w:t>ния и у</w:t>
            </w:r>
            <w:r w:rsidRPr="00EF0218">
              <w:t>с</w:t>
            </w:r>
            <w:r w:rsidRPr="00EF0218">
              <w:t>пешно прошел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EF0218" w:rsidRDefault="00B66C9B" w:rsidP="00EF0218">
            <w:pPr>
              <w:pStyle w:val="a5"/>
              <w:widowControl w:val="0"/>
              <w:tabs>
                <w:tab w:val="left" w:pos="1701"/>
              </w:tabs>
              <w:spacing w:before="0" w:beforeAutospacing="0" w:after="0" w:afterAutospacing="0"/>
            </w:pPr>
            <w:r w:rsidRPr="00EF0218">
              <w:t xml:space="preserve">Набрал на ЕГЭ по обязательным учебным предметам </w:t>
            </w:r>
            <w:hyperlink r:id="rId11" w:anchor="/document/16/21527/dfasiseb34/" w:history="1">
              <w:r w:rsidRPr="00EF0218">
                <w:rPr>
                  <w:rStyle w:val="a3"/>
                </w:rPr>
                <w:t>минимальное количество баллов</w:t>
              </w:r>
            </w:hyperlink>
            <w:r w:rsidRPr="00EF0218">
              <w:t xml:space="preserve">, установленное </w:t>
            </w:r>
            <w:proofErr w:type="spellStart"/>
            <w:r w:rsidRPr="00EF0218">
              <w:t>Р</w:t>
            </w:r>
            <w:r w:rsidRPr="00EF0218">
              <w:t>о</w:t>
            </w:r>
            <w:r w:rsidRPr="00EF0218">
              <w:t>собрнадзором</w:t>
            </w:r>
            <w:proofErr w:type="spellEnd"/>
          </w:p>
        </w:tc>
      </w:tr>
      <w:tr w:rsidR="00B66C9B" w:rsidRPr="00EF0218" w:rsidTr="008136CB">
        <w:trPr>
          <w:divId w:val="1531913432"/>
        </w:trPr>
        <w:tc>
          <w:tcPr>
            <w:tcW w:w="1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EF0218" w:rsidRDefault="00B66C9B" w:rsidP="00EF0218">
            <w:pPr>
              <w:widowControl w:val="0"/>
            </w:pPr>
          </w:p>
        </w:tc>
        <w:tc>
          <w:tcPr>
            <w:tcW w:w="17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EF0218" w:rsidRDefault="00B66C9B" w:rsidP="00EF0218">
            <w:pPr>
              <w:widowControl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EF0218" w:rsidRDefault="00B66C9B" w:rsidP="00EF0218">
            <w:pPr>
              <w:pStyle w:val="a5"/>
              <w:widowControl w:val="0"/>
              <w:tabs>
                <w:tab w:val="left" w:pos="1701"/>
              </w:tabs>
              <w:spacing w:before="0" w:beforeAutospacing="0" w:after="0" w:afterAutospacing="0"/>
            </w:pPr>
            <w:r w:rsidRPr="00EF0218">
              <w:t>При сдаче ГВЭ и ЕГЭ по матем</w:t>
            </w:r>
            <w:r w:rsidRPr="00EF0218">
              <w:t>а</w:t>
            </w:r>
            <w:r w:rsidRPr="00EF0218">
              <w:t>тике базового уровня получил о</w:t>
            </w:r>
            <w:r w:rsidRPr="00EF0218">
              <w:t>т</w:t>
            </w:r>
            <w:r w:rsidRPr="00EF0218">
              <w:t>метку не ниже трех баллов</w:t>
            </w:r>
          </w:p>
        </w:tc>
      </w:tr>
    </w:tbl>
    <w:p w:rsidR="008136CB" w:rsidRDefault="008136CB" w:rsidP="0034341E">
      <w:pPr>
        <w:pStyle w:val="2"/>
        <w:tabs>
          <w:tab w:val="left" w:pos="1701"/>
        </w:tabs>
        <w:spacing w:before="0" w:beforeAutospacing="0" w:after="0" w:afterAutospacing="0"/>
        <w:ind w:firstLine="851"/>
        <w:jc w:val="center"/>
        <w:divId w:val="926841646"/>
        <w:rPr>
          <w:rFonts w:eastAsia="Times New Roman"/>
          <w:sz w:val="28"/>
          <w:szCs w:val="28"/>
        </w:rPr>
      </w:pPr>
    </w:p>
    <w:p w:rsidR="00B66C9B" w:rsidRPr="0034341E" w:rsidRDefault="00B66C9B" w:rsidP="0034341E">
      <w:pPr>
        <w:pStyle w:val="2"/>
        <w:tabs>
          <w:tab w:val="left" w:pos="1701"/>
        </w:tabs>
        <w:spacing w:before="0" w:beforeAutospacing="0" w:after="0" w:afterAutospacing="0"/>
        <w:ind w:firstLine="851"/>
        <w:jc w:val="center"/>
        <w:divId w:val="926841646"/>
        <w:rPr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Как заполнить титул аттестата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Можете заполнять аттестаты самостоятельно или поручить любому работнику, который владеет базовыми навыками работы с компьютером. Главное, чтобы он был аккуратным, внимательным и не испортил докуме</w:t>
      </w:r>
      <w:r w:rsidRPr="0034341E">
        <w:rPr>
          <w:sz w:val="28"/>
          <w:szCs w:val="28"/>
        </w:rPr>
        <w:t>н</w:t>
      </w:r>
      <w:r w:rsidRPr="0034341E">
        <w:rPr>
          <w:sz w:val="28"/>
          <w:szCs w:val="28"/>
        </w:rPr>
        <w:t>ты. Создавать специальную комиссию не надо. Титул аттестатов для 9-х и 11-х кла</w:t>
      </w:r>
      <w:r w:rsidRPr="0034341E">
        <w:rPr>
          <w:sz w:val="28"/>
          <w:szCs w:val="28"/>
        </w:rPr>
        <w:t>с</w:t>
      </w:r>
      <w:r w:rsidRPr="0034341E">
        <w:rPr>
          <w:sz w:val="28"/>
          <w:szCs w:val="28"/>
        </w:rPr>
        <w:t>сов заполняйте одинаково. Важно правильно оформить дату выдачи; фамилию, имя и отчество выпускника; наименование школы. Чтобы изб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 xml:space="preserve">жать ошибок, используйте готовый образец с контрольными точками. </w:t>
      </w:r>
    </w:p>
    <w:p w:rsidR="00734B81" w:rsidRDefault="00734B81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b/>
          <w:bCs/>
          <w:sz w:val="28"/>
          <w:szCs w:val="28"/>
        </w:rPr>
      </w:pPr>
    </w:p>
    <w:p w:rsidR="00734B81" w:rsidRDefault="00734B81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b/>
          <w:bCs/>
          <w:sz w:val="28"/>
          <w:szCs w:val="28"/>
        </w:rPr>
      </w:pPr>
    </w:p>
    <w:p w:rsidR="00734B81" w:rsidRDefault="00734B81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b/>
          <w:bCs/>
          <w:sz w:val="28"/>
          <w:szCs w:val="28"/>
        </w:rPr>
      </w:pPr>
    </w:p>
    <w:p w:rsidR="00734B81" w:rsidRDefault="00734B81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b/>
          <w:bCs/>
          <w:sz w:val="28"/>
          <w:szCs w:val="28"/>
        </w:rPr>
      </w:pPr>
    </w:p>
    <w:p w:rsidR="00734B81" w:rsidRDefault="00734B81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b/>
          <w:bCs/>
          <w:sz w:val="28"/>
          <w:szCs w:val="28"/>
        </w:rPr>
      </w:pPr>
    </w:p>
    <w:p w:rsidR="00734B81" w:rsidRDefault="00734B81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b/>
          <w:bCs/>
          <w:sz w:val="28"/>
          <w:szCs w:val="28"/>
        </w:rPr>
      </w:pPr>
    </w:p>
    <w:p w:rsidR="00734B81" w:rsidRDefault="00734B81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b/>
          <w:bCs/>
          <w:sz w:val="28"/>
          <w:szCs w:val="28"/>
        </w:rPr>
      </w:pPr>
    </w:p>
    <w:p w:rsidR="00734B81" w:rsidRDefault="00734B81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b/>
          <w:bCs/>
          <w:sz w:val="28"/>
          <w:szCs w:val="28"/>
        </w:rPr>
      </w:pPr>
    </w:p>
    <w:p w:rsidR="00B66C9B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b/>
          <w:bCs/>
          <w:sz w:val="28"/>
          <w:szCs w:val="28"/>
        </w:rPr>
      </w:pPr>
      <w:r w:rsidRPr="0034341E">
        <w:rPr>
          <w:b/>
          <w:bCs/>
          <w:sz w:val="28"/>
          <w:szCs w:val="28"/>
        </w:rPr>
        <w:lastRenderedPageBreak/>
        <w:t>Титул аттестата</w:t>
      </w:r>
    </w:p>
    <w:p w:rsidR="00734B81" w:rsidRPr="0034341E" w:rsidRDefault="00734B81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b/>
          <w:bCs/>
          <w:sz w:val="28"/>
          <w:szCs w:val="28"/>
        </w:rPr>
      </w:pPr>
      <w:r w:rsidRPr="0034341E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385608" cy="2946400"/>
            <wp:effectExtent l="19050" t="0" r="0" b="0"/>
            <wp:docPr id="3" name="Рисунок 3" descr="https://vip.1obraz.ru/system/content/image/52/1/-8757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p.1obraz.ru/system/content/image/52/1/-8757557/"/>
                    <pic:cNvPicPr>
                      <a:picLocks noChangeAspect="1" noChangeArrowheads="1"/>
                    </pic:cNvPicPr>
                  </pic:nvPicPr>
                  <pic:blipFill>
                    <a:blip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5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341E">
        <w:rPr>
          <w:b/>
          <w:bCs/>
          <w:sz w:val="28"/>
          <w:szCs w:val="28"/>
        </w:rPr>
        <w:t xml:space="preserve"> </w:t>
      </w:r>
    </w:p>
    <w:p w:rsidR="00734B81" w:rsidRDefault="00734B81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По центру укажите дату выдачи аттестата: число – арабскими цифр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>ми, месяц – прописью в родительном падеже, год – четырехзначное число арабскими цифрами, добавьте слово «года»</w:t>
      </w:r>
    </w:p>
    <w:p w:rsidR="00B66C9B" w:rsidRPr="0034341E" w:rsidRDefault="00B66C9B" w:rsidP="00FF76ED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Ф.И.О. выпускника</w:t>
      </w:r>
      <w:r w:rsidR="00734B81">
        <w:rPr>
          <w:b/>
          <w:bCs/>
          <w:sz w:val="28"/>
          <w:szCs w:val="28"/>
        </w:rPr>
        <w:t xml:space="preserve"> </w:t>
      </w:r>
      <w:r w:rsidRPr="0034341E">
        <w:rPr>
          <w:sz w:val="28"/>
          <w:szCs w:val="28"/>
        </w:rPr>
        <w:t>По центру укажите фамилию выпускника в им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нительном падеже. На отдельной строке напишите имя и отчество в имен</w:t>
      </w:r>
      <w:r w:rsidRPr="0034341E">
        <w:rPr>
          <w:sz w:val="28"/>
          <w:szCs w:val="28"/>
        </w:rPr>
        <w:t>и</w:t>
      </w:r>
      <w:r w:rsidRPr="0034341E">
        <w:rPr>
          <w:sz w:val="28"/>
          <w:szCs w:val="28"/>
        </w:rPr>
        <w:t>тельном падеже. Сведения заполните в соответствии с паспортом. Размер шрифта можно увеличить до 20 пунктов</w:t>
      </w:r>
    </w:p>
    <w:p w:rsidR="00B66C9B" w:rsidRPr="005C15DD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pacing w:val="-2"/>
          <w:sz w:val="28"/>
          <w:szCs w:val="28"/>
        </w:rPr>
      </w:pPr>
      <w:r w:rsidRPr="005C15DD">
        <w:rPr>
          <w:b/>
          <w:bCs/>
          <w:spacing w:val="-2"/>
          <w:sz w:val="28"/>
          <w:szCs w:val="28"/>
        </w:rPr>
        <w:t>Год окончания школы</w:t>
      </w:r>
      <w:proofErr w:type="gramStart"/>
      <w:r w:rsidRPr="005C15DD">
        <w:rPr>
          <w:b/>
          <w:bCs/>
          <w:spacing w:val="-2"/>
          <w:sz w:val="28"/>
          <w:szCs w:val="28"/>
        </w:rPr>
        <w:t xml:space="preserve"> </w:t>
      </w:r>
      <w:r w:rsidRPr="005C15DD">
        <w:rPr>
          <w:spacing w:val="-2"/>
          <w:sz w:val="28"/>
          <w:szCs w:val="28"/>
        </w:rPr>
        <w:t>У</w:t>
      </w:r>
      <w:proofErr w:type="gramEnd"/>
      <w:r w:rsidRPr="005C15DD">
        <w:rPr>
          <w:spacing w:val="-2"/>
          <w:sz w:val="28"/>
          <w:szCs w:val="28"/>
        </w:rPr>
        <w:t>кажите год, в который закончил учиться в</w:t>
      </w:r>
      <w:r w:rsidRPr="005C15DD">
        <w:rPr>
          <w:spacing w:val="-2"/>
          <w:sz w:val="28"/>
          <w:szCs w:val="28"/>
        </w:rPr>
        <w:t>ы</w:t>
      </w:r>
      <w:r w:rsidRPr="005C15DD">
        <w:rPr>
          <w:spacing w:val="-2"/>
          <w:sz w:val="28"/>
          <w:szCs w:val="28"/>
        </w:rPr>
        <w:t>пускник в вашей школе. Поставьте четырехзначное число арабскими ци</w:t>
      </w:r>
      <w:r w:rsidRPr="005C15DD">
        <w:rPr>
          <w:spacing w:val="-2"/>
          <w:sz w:val="28"/>
          <w:szCs w:val="28"/>
        </w:rPr>
        <w:t>ф</w:t>
      </w:r>
      <w:r w:rsidRPr="005C15DD">
        <w:rPr>
          <w:spacing w:val="-2"/>
          <w:sz w:val="28"/>
          <w:szCs w:val="28"/>
        </w:rPr>
        <w:t>рами</w:t>
      </w:r>
      <w:r w:rsidR="005C15DD" w:rsidRPr="005C15DD">
        <w:rPr>
          <w:spacing w:val="-2"/>
          <w:sz w:val="28"/>
          <w:szCs w:val="28"/>
        </w:rPr>
        <w:t>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Название школы</w:t>
      </w:r>
      <w:proofErr w:type="gramStart"/>
      <w:r>
        <w:rPr>
          <w:b/>
          <w:bCs/>
          <w:sz w:val="28"/>
          <w:szCs w:val="28"/>
        </w:rPr>
        <w:t xml:space="preserve"> </w:t>
      </w:r>
      <w:r w:rsidRPr="0034341E">
        <w:rPr>
          <w:sz w:val="28"/>
          <w:szCs w:val="28"/>
        </w:rPr>
        <w:t>У</w:t>
      </w:r>
      <w:proofErr w:type="gramEnd"/>
      <w:r w:rsidRPr="0034341E">
        <w:rPr>
          <w:sz w:val="28"/>
          <w:szCs w:val="28"/>
        </w:rPr>
        <w:t>кажите полное официальное наименование шк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лы в винительном падеже в соответствии с ее уставом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Подпись директора</w:t>
      </w:r>
      <w:proofErr w:type="gramStart"/>
      <w:r w:rsidR="005C15DD">
        <w:rPr>
          <w:b/>
          <w:bCs/>
          <w:sz w:val="28"/>
          <w:szCs w:val="28"/>
        </w:rPr>
        <w:t xml:space="preserve"> </w:t>
      </w:r>
      <w:r w:rsidRPr="0034341E">
        <w:rPr>
          <w:sz w:val="28"/>
          <w:szCs w:val="28"/>
        </w:rPr>
        <w:t>П</w:t>
      </w:r>
      <w:proofErr w:type="gramEnd"/>
      <w:r w:rsidRPr="0034341E">
        <w:rPr>
          <w:sz w:val="28"/>
          <w:szCs w:val="28"/>
        </w:rPr>
        <w:t>оставьте подпись и укажите ее расшифровку: фамилию и инициалы в именительном падеже</w:t>
      </w:r>
    </w:p>
    <w:p w:rsidR="00B66C9B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Место нахождения школы</w:t>
      </w:r>
      <w:proofErr w:type="gramStart"/>
      <w:r w:rsidR="0002549C">
        <w:rPr>
          <w:b/>
          <w:bCs/>
          <w:sz w:val="28"/>
          <w:szCs w:val="28"/>
        </w:rPr>
        <w:t xml:space="preserve"> </w:t>
      </w:r>
      <w:r w:rsidRPr="0034341E">
        <w:rPr>
          <w:sz w:val="28"/>
          <w:szCs w:val="28"/>
        </w:rPr>
        <w:t>Н</w:t>
      </w:r>
      <w:proofErr w:type="gramEnd"/>
      <w:r w:rsidRPr="0034341E">
        <w:rPr>
          <w:sz w:val="28"/>
          <w:szCs w:val="28"/>
        </w:rPr>
        <w:t>а отдельной строке напишите название места нахождения организации: населенного пункта, муниципального обр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>зования, субъекта РФ. Если полное наименование школы уже содержит и</w:t>
      </w:r>
      <w:r w:rsidRPr="0034341E">
        <w:rPr>
          <w:sz w:val="28"/>
          <w:szCs w:val="28"/>
        </w:rPr>
        <w:t>н</w:t>
      </w:r>
      <w:r w:rsidRPr="0034341E">
        <w:rPr>
          <w:sz w:val="28"/>
          <w:szCs w:val="28"/>
        </w:rPr>
        <w:t>формацию о местонахождении, то название населенного пункта дополн</w:t>
      </w:r>
      <w:r w:rsidRPr="0034341E">
        <w:rPr>
          <w:sz w:val="28"/>
          <w:szCs w:val="28"/>
        </w:rPr>
        <w:t>и</w:t>
      </w:r>
      <w:r w:rsidRPr="0034341E">
        <w:rPr>
          <w:sz w:val="28"/>
          <w:szCs w:val="28"/>
        </w:rPr>
        <w:t>тельно не указывайте</w:t>
      </w:r>
      <w:r w:rsidR="005F5681">
        <w:rPr>
          <w:sz w:val="28"/>
          <w:szCs w:val="28"/>
        </w:rPr>
        <w:t>.</w:t>
      </w:r>
    </w:p>
    <w:p w:rsidR="005F5681" w:rsidRPr="0034341E" w:rsidRDefault="005F5681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</w:p>
    <w:p w:rsidR="00B66C9B" w:rsidRPr="0034341E" w:rsidRDefault="00B66C9B" w:rsidP="0034341E">
      <w:pPr>
        <w:pStyle w:val="2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Как заполнить приложение к аттестату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Приложение к аттестату заполняйте с лицевой и оборотной сторон.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В правой части лицевой стороны бланка укажите фамилию, имя, отч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ство выпускника; дату его рождения. В левой части перечислите учебные курсы, предметы и дисциплины, которые выпускник изучал в объеме менее 64 часов за два учебных года. В перечень включите также предметы, которые изучались в рамках платных дополнительных образовательных услуг. И</w:t>
      </w:r>
      <w:r w:rsidRPr="0034341E">
        <w:rPr>
          <w:sz w:val="28"/>
          <w:szCs w:val="28"/>
        </w:rPr>
        <w:t>с</w:t>
      </w:r>
      <w:r w:rsidRPr="0034341E">
        <w:rPr>
          <w:sz w:val="28"/>
          <w:szCs w:val="28"/>
        </w:rPr>
        <w:t>пользуйте образец с ко</w:t>
      </w:r>
      <w:r w:rsidRPr="0034341E">
        <w:rPr>
          <w:sz w:val="28"/>
          <w:szCs w:val="28"/>
        </w:rPr>
        <w:t>н</w:t>
      </w:r>
      <w:r w:rsidRPr="0034341E">
        <w:rPr>
          <w:sz w:val="28"/>
          <w:szCs w:val="28"/>
        </w:rPr>
        <w:t xml:space="preserve">трольными точками. 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lastRenderedPageBreak/>
        <w:t>Лицевая сторона приложения к аттестату</w:t>
      </w:r>
    </w:p>
    <w:p w:rsidR="00303017" w:rsidRDefault="00303017" w:rsidP="00303017">
      <w:pPr>
        <w:tabs>
          <w:tab w:val="left" w:pos="1701"/>
        </w:tabs>
        <w:jc w:val="both"/>
        <w:divId w:val="926841646"/>
        <w:rPr>
          <w:rFonts w:eastAsia="Times New Roman"/>
          <w:sz w:val="28"/>
          <w:szCs w:val="28"/>
        </w:rPr>
      </w:pPr>
    </w:p>
    <w:p w:rsidR="00B66C9B" w:rsidRPr="0034341E" w:rsidRDefault="00B66C9B" w:rsidP="00303017">
      <w:pPr>
        <w:tabs>
          <w:tab w:val="left" w:pos="1701"/>
        </w:tabs>
        <w:jc w:val="center"/>
        <w:divId w:val="926841646"/>
        <w:rPr>
          <w:rFonts w:eastAsia="Times New Roman"/>
          <w:sz w:val="28"/>
          <w:szCs w:val="28"/>
        </w:rPr>
      </w:pPr>
      <w:r w:rsidRPr="0034341E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800725" cy="3829050"/>
            <wp:effectExtent l="19050" t="0" r="9525" b="0"/>
            <wp:docPr id="2" name="Рисунок 2" descr="https://vip.1obraz.ru/system/content/image/52/1/-90877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obraz.ru/system/content/image/52/1/-9087779/"/>
                    <pic:cNvPicPr>
                      <a:picLocks noChangeAspect="1" noChangeArrowheads="1"/>
                    </pic:cNvPicPr>
                  </pic:nvPicPr>
                  <pic:blipFill>
                    <a:blip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D63" w:rsidRDefault="00382D63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b/>
          <w:bCs/>
          <w:sz w:val="28"/>
          <w:szCs w:val="28"/>
        </w:rPr>
      </w:pP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Нумерация бланка</w:t>
      </w:r>
      <w:proofErr w:type="gramStart"/>
      <w:r w:rsidR="00382D63">
        <w:rPr>
          <w:b/>
          <w:bCs/>
          <w:sz w:val="28"/>
          <w:szCs w:val="28"/>
        </w:rPr>
        <w:t xml:space="preserve"> </w:t>
      </w:r>
      <w:r w:rsidRPr="0034341E">
        <w:rPr>
          <w:sz w:val="28"/>
          <w:szCs w:val="28"/>
        </w:rPr>
        <w:t>П</w:t>
      </w:r>
      <w:proofErr w:type="gramEnd"/>
      <w:r w:rsidRPr="0034341E">
        <w:rPr>
          <w:sz w:val="28"/>
          <w:szCs w:val="28"/>
        </w:rPr>
        <w:t>о центру укажите нумерацию бланка аттестата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Ф. И. О. выпускника</w:t>
      </w:r>
      <w:r w:rsidR="00382D63">
        <w:rPr>
          <w:b/>
          <w:bCs/>
          <w:sz w:val="28"/>
          <w:szCs w:val="28"/>
        </w:rPr>
        <w:t xml:space="preserve"> </w:t>
      </w:r>
      <w:r w:rsidRPr="0034341E">
        <w:rPr>
          <w:sz w:val="28"/>
          <w:szCs w:val="28"/>
        </w:rPr>
        <w:t>По центру укажите фамилию, а на отдельной строке имя и отчество в</w:t>
      </w:r>
      <w:r w:rsidRPr="0034341E">
        <w:rPr>
          <w:sz w:val="28"/>
          <w:szCs w:val="28"/>
        </w:rPr>
        <w:t>ы</w:t>
      </w:r>
      <w:r w:rsidRPr="0034341E">
        <w:rPr>
          <w:sz w:val="28"/>
          <w:szCs w:val="28"/>
        </w:rPr>
        <w:t>пускника в именительном падеже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Дата рождения</w:t>
      </w:r>
      <w:proofErr w:type="gramStart"/>
      <w:r w:rsidR="00382D63">
        <w:rPr>
          <w:b/>
          <w:bCs/>
          <w:sz w:val="28"/>
          <w:szCs w:val="28"/>
        </w:rPr>
        <w:t xml:space="preserve"> </w:t>
      </w:r>
      <w:r w:rsidRPr="0034341E">
        <w:rPr>
          <w:sz w:val="28"/>
          <w:szCs w:val="28"/>
        </w:rPr>
        <w:t>П</w:t>
      </w:r>
      <w:proofErr w:type="gramEnd"/>
      <w:r w:rsidRPr="0034341E">
        <w:rPr>
          <w:sz w:val="28"/>
          <w:szCs w:val="28"/>
        </w:rPr>
        <w:t>о центру укажите дату рождения выпускника: число – арабскими цифрами, месяц – прописью в родительном падеже, год – чет</w:t>
      </w:r>
      <w:r w:rsidRPr="0034341E">
        <w:rPr>
          <w:sz w:val="28"/>
          <w:szCs w:val="28"/>
        </w:rPr>
        <w:t>ы</w:t>
      </w:r>
      <w:r w:rsidRPr="0034341E">
        <w:rPr>
          <w:sz w:val="28"/>
          <w:szCs w:val="28"/>
        </w:rPr>
        <w:t>рехзначное число арабскими цифрами, добавьте слово «года»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Дополнительные сведения</w:t>
      </w:r>
      <w:r w:rsidR="00382D63">
        <w:rPr>
          <w:b/>
          <w:bCs/>
          <w:sz w:val="28"/>
          <w:szCs w:val="28"/>
        </w:rPr>
        <w:t xml:space="preserve"> </w:t>
      </w:r>
      <w:r w:rsidRPr="0034341E">
        <w:rPr>
          <w:sz w:val="28"/>
          <w:szCs w:val="28"/>
        </w:rPr>
        <w:t>по левому краю перечислите наименов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>ния учебных курсов, предметов, дисциплин, изученных выпускником в об</w:t>
      </w:r>
      <w:r w:rsidRPr="0034341E">
        <w:rPr>
          <w:sz w:val="28"/>
          <w:szCs w:val="28"/>
        </w:rPr>
        <w:t>ъ</w:t>
      </w:r>
      <w:r w:rsidRPr="0034341E">
        <w:rPr>
          <w:sz w:val="28"/>
          <w:szCs w:val="28"/>
        </w:rPr>
        <w:t>еме менее 64 часов за два учебных года. В перечень включите также предм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ты, которые выпускник изучал в рамках платных дополнительных образов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>тельных услуг. Наименования дисциплин запишите на отдельных строках с заглавной буквы, без порядковой нумерации, в именительном падеже, в пр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извольной последовательности. Размер шрифта можно уменьшить до 9 пунктов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Дата выдачи аттестата</w:t>
      </w:r>
      <w:proofErr w:type="gramStart"/>
      <w:r w:rsidR="00382D63">
        <w:rPr>
          <w:b/>
          <w:bCs/>
          <w:sz w:val="28"/>
          <w:szCs w:val="28"/>
        </w:rPr>
        <w:t xml:space="preserve"> </w:t>
      </w:r>
      <w:r w:rsidRPr="0034341E">
        <w:rPr>
          <w:sz w:val="28"/>
          <w:szCs w:val="28"/>
        </w:rPr>
        <w:t>П</w:t>
      </w:r>
      <w:proofErr w:type="gramEnd"/>
      <w:r w:rsidRPr="0034341E">
        <w:rPr>
          <w:sz w:val="28"/>
          <w:szCs w:val="28"/>
        </w:rPr>
        <w:t>о центру укажите дату выдачи приложения: число – арабскими ци</w:t>
      </w:r>
      <w:r w:rsidRPr="0034341E">
        <w:rPr>
          <w:sz w:val="28"/>
          <w:szCs w:val="28"/>
        </w:rPr>
        <w:t>ф</w:t>
      </w:r>
      <w:r w:rsidRPr="0034341E">
        <w:rPr>
          <w:sz w:val="28"/>
          <w:szCs w:val="28"/>
        </w:rPr>
        <w:t>рами, месяц – прописью в родительном падеже, год – четырехзначное число арабскими цифрами, д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бавьте слово «года»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Подпись директора</w:t>
      </w:r>
      <w:proofErr w:type="gramStart"/>
      <w:r w:rsidR="00382D63">
        <w:rPr>
          <w:b/>
          <w:bCs/>
          <w:sz w:val="28"/>
          <w:szCs w:val="28"/>
        </w:rPr>
        <w:t xml:space="preserve"> </w:t>
      </w:r>
      <w:r w:rsidRPr="0034341E">
        <w:rPr>
          <w:sz w:val="28"/>
          <w:szCs w:val="28"/>
        </w:rPr>
        <w:t>П</w:t>
      </w:r>
      <w:proofErr w:type="gramEnd"/>
      <w:r w:rsidRPr="0034341E">
        <w:rPr>
          <w:sz w:val="28"/>
          <w:szCs w:val="28"/>
        </w:rPr>
        <w:t>оставьте подпись и укажите ее расшифровку: фамилию и инициалы – с выравниванием вправо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В приложение к аттестату впишите предметы, которые входят в инв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 xml:space="preserve">риантную часть базисного учебного плана или в перечень обязательных учебных предметов </w:t>
      </w:r>
      <w:hyperlink r:id="rId14" w:anchor="/document/16/17535/dfasfo0u71/" w:history="1">
        <w:r w:rsidRPr="0034341E">
          <w:rPr>
            <w:rStyle w:val="a3"/>
            <w:sz w:val="28"/>
            <w:szCs w:val="28"/>
          </w:rPr>
          <w:t>ФГОС ООО</w:t>
        </w:r>
      </w:hyperlink>
      <w:r w:rsidRPr="0034341E">
        <w:rPr>
          <w:sz w:val="28"/>
          <w:szCs w:val="28"/>
        </w:rPr>
        <w:t xml:space="preserve"> и </w:t>
      </w:r>
      <w:hyperlink r:id="rId15" w:anchor="/document/16/37818/dfasb9ozwn/" w:history="1">
        <w:r w:rsidRPr="0034341E">
          <w:rPr>
            <w:rStyle w:val="a3"/>
            <w:sz w:val="28"/>
            <w:szCs w:val="28"/>
          </w:rPr>
          <w:t>ФГОС СОО</w:t>
        </w:r>
      </w:hyperlink>
      <w:r w:rsidRPr="0034341E">
        <w:rPr>
          <w:sz w:val="28"/>
          <w:szCs w:val="28"/>
        </w:rPr>
        <w:t>.</w:t>
      </w:r>
    </w:p>
    <w:p w:rsidR="00B66C9B" w:rsidRPr="00382D63" w:rsidRDefault="00B66C9B" w:rsidP="00382D63">
      <w:pPr>
        <w:tabs>
          <w:tab w:val="left" w:pos="1701"/>
        </w:tabs>
        <w:ind w:left="-709" w:firstLine="851"/>
        <w:jc w:val="both"/>
        <w:divId w:val="1216813108"/>
        <w:rPr>
          <w:rFonts w:eastAsia="Times New Roman"/>
          <w:spacing w:val="-2"/>
          <w:sz w:val="28"/>
          <w:szCs w:val="28"/>
        </w:rPr>
      </w:pPr>
      <w:r w:rsidRPr="00382D63">
        <w:rPr>
          <w:rStyle w:val="incut-head-control"/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Внимание:</w:t>
      </w:r>
      <w:r w:rsidRPr="00382D63">
        <w:rPr>
          <w:rFonts w:eastAsia="Times New Roman"/>
          <w:spacing w:val="-2"/>
          <w:sz w:val="28"/>
          <w:szCs w:val="28"/>
        </w:rPr>
        <w:t> </w:t>
      </w:r>
      <w:r w:rsidRPr="00382D63">
        <w:rPr>
          <w:rStyle w:val="incut-head-sub"/>
          <w:rFonts w:eastAsia="Times New Roman"/>
          <w:spacing w:val="-2"/>
          <w:sz w:val="28"/>
          <w:szCs w:val="28"/>
        </w:rPr>
        <w:t>не забудьте вписать астрономию в аттестат за 11-й класс вместе с остальными предметами, которые являются обязательными для из</w:t>
      </w:r>
      <w:r w:rsidRPr="00382D63">
        <w:rPr>
          <w:rStyle w:val="incut-head-sub"/>
          <w:rFonts w:eastAsia="Times New Roman"/>
          <w:spacing w:val="-2"/>
          <w:sz w:val="28"/>
          <w:szCs w:val="28"/>
        </w:rPr>
        <w:t>у</w:t>
      </w:r>
      <w:r w:rsidRPr="00382D63">
        <w:rPr>
          <w:rStyle w:val="incut-head-sub"/>
          <w:rFonts w:eastAsia="Times New Roman"/>
          <w:spacing w:val="-2"/>
          <w:sz w:val="28"/>
          <w:szCs w:val="28"/>
        </w:rPr>
        <w:t>чения и входят во все учебные планы на уровне среднего общего образов</w:t>
      </w:r>
      <w:r w:rsidRPr="00382D63">
        <w:rPr>
          <w:rStyle w:val="incut-head-sub"/>
          <w:rFonts w:eastAsia="Times New Roman"/>
          <w:spacing w:val="-2"/>
          <w:sz w:val="28"/>
          <w:szCs w:val="28"/>
        </w:rPr>
        <w:t>а</w:t>
      </w:r>
      <w:r w:rsidRPr="00382D63">
        <w:rPr>
          <w:rStyle w:val="incut-head-sub"/>
          <w:rFonts w:eastAsia="Times New Roman"/>
          <w:spacing w:val="-2"/>
          <w:sz w:val="28"/>
          <w:szCs w:val="28"/>
        </w:rPr>
        <w:t>ния</w:t>
      </w:r>
    </w:p>
    <w:p w:rsidR="00B66C9B" w:rsidRPr="0034341E" w:rsidRDefault="00B66C9B" w:rsidP="00382D63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303899313"/>
        <w:rPr>
          <w:sz w:val="28"/>
          <w:szCs w:val="28"/>
        </w:rPr>
      </w:pPr>
      <w:proofErr w:type="gramStart"/>
      <w:r w:rsidRPr="0034341E">
        <w:rPr>
          <w:sz w:val="28"/>
          <w:szCs w:val="28"/>
        </w:rPr>
        <w:t>К обязательным относят: русский язык, литературу, иностранный язык, математику, историю (или предмет «Россия в мире»), физическую культуру, основы безопасности жизнедеятельности, астрон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мию (</w:t>
      </w:r>
      <w:proofErr w:type="spellStart"/>
      <w:r w:rsidRPr="0034341E">
        <w:rPr>
          <w:sz w:val="28"/>
          <w:szCs w:val="28"/>
        </w:rPr>
        <w:fldChar w:fldCharType="begin"/>
      </w:r>
      <w:r w:rsidRPr="0034341E">
        <w:rPr>
          <w:sz w:val="28"/>
          <w:szCs w:val="28"/>
        </w:rPr>
        <w:instrText xml:space="preserve"> HYPERLINK "https://vip.1obraz.ru/" \l "/document/99/902350579/ZAP24SE3CE/" </w:instrText>
      </w:r>
      <w:r w:rsidRPr="0034341E">
        <w:rPr>
          <w:sz w:val="28"/>
          <w:szCs w:val="28"/>
        </w:rPr>
        <w:fldChar w:fldCharType="separate"/>
      </w:r>
      <w:r w:rsidRPr="0034341E">
        <w:rPr>
          <w:rStyle w:val="a3"/>
          <w:sz w:val="28"/>
          <w:szCs w:val="28"/>
        </w:rPr>
        <w:t>абз</w:t>
      </w:r>
      <w:proofErr w:type="spellEnd"/>
      <w:r w:rsidRPr="0034341E">
        <w:rPr>
          <w:rStyle w:val="a3"/>
          <w:sz w:val="28"/>
          <w:szCs w:val="28"/>
        </w:rPr>
        <w:t>. 39 п. 18.3.1 ФГОС СОО</w:t>
      </w:r>
      <w:r w:rsidRPr="0034341E">
        <w:rPr>
          <w:sz w:val="28"/>
          <w:szCs w:val="28"/>
        </w:rPr>
        <w:fldChar w:fldCharType="end"/>
      </w:r>
      <w:r w:rsidRPr="0034341E">
        <w:rPr>
          <w:sz w:val="28"/>
          <w:szCs w:val="28"/>
        </w:rPr>
        <w:t>).</w:t>
      </w:r>
      <w:proofErr w:type="gramEnd"/>
    </w:p>
    <w:p w:rsidR="00612CC4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Перечислите предметы вариативной части или части, формируемой участниками образовательных отношений, если на каждый из предметов о</w:t>
      </w:r>
      <w:r w:rsidRPr="0034341E">
        <w:rPr>
          <w:sz w:val="28"/>
          <w:szCs w:val="28"/>
        </w:rPr>
        <w:t>т</w:t>
      </w:r>
      <w:r w:rsidRPr="0034341E">
        <w:rPr>
          <w:sz w:val="28"/>
          <w:szCs w:val="28"/>
        </w:rPr>
        <w:t>вели не менее 64 часов за два учебных года. Впишите предметы, изучение которых завершилось до 9 класса, например изобразительное искусство, м</w:t>
      </w:r>
      <w:r w:rsidRPr="0034341E">
        <w:rPr>
          <w:sz w:val="28"/>
          <w:szCs w:val="28"/>
        </w:rPr>
        <w:t>у</w:t>
      </w:r>
      <w:r w:rsidRPr="0034341E">
        <w:rPr>
          <w:sz w:val="28"/>
          <w:szCs w:val="28"/>
        </w:rPr>
        <w:t>зыка (</w:t>
      </w:r>
      <w:hyperlink r:id="rId16" w:anchor="/document/99/499078599/XA00M9I2N5/" w:history="1">
        <w:r w:rsidRPr="0034341E">
          <w:rPr>
            <w:rStyle w:val="a3"/>
            <w:sz w:val="28"/>
            <w:szCs w:val="28"/>
          </w:rPr>
          <w:t>п. 5.3</w:t>
        </w:r>
      </w:hyperlink>
      <w:r w:rsidRPr="0034341E">
        <w:rPr>
          <w:sz w:val="28"/>
          <w:szCs w:val="28"/>
        </w:rPr>
        <w:t xml:space="preserve"> Порядка, утв. </w:t>
      </w:r>
      <w:hyperlink r:id="rId17" w:anchor="/document/99/499078599/" w:history="1">
        <w:r w:rsidRPr="0034341E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4341E">
          <w:rPr>
            <w:rStyle w:val="a3"/>
            <w:sz w:val="28"/>
            <w:szCs w:val="28"/>
          </w:rPr>
          <w:t>Минобрнауки</w:t>
        </w:r>
        <w:proofErr w:type="spellEnd"/>
        <w:r w:rsidRPr="0034341E">
          <w:rPr>
            <w:rStyle w:val="a3"/>
            <w:sz w:val="28"/>
            <w:szCs w:val="28"/>
          </w:rPr>
          <w:t xml:space="preserve"> от 14.02.2014 № 115</w:t>
        </w:r>
      </w:hyperlink>
      <w:r w:rsidRPr="0034341E">
        <w:rPr>
          <w:sz w:val="28"/>
          <w:szCs w:val="28"/>
        </w:rPr>
        <w:t>). И</w:t>
      </w:r>
      <w:r w:rsidRPr="0034341E">
        <w:rPr>
          <w:sz w:val="28"/>
          <w:szCs w:val="28"/>
        </w:rPr>
        <w:t>с</w:t>
      </w:r>
      <w:r w:rsidRPr="0034341E">
        <w:rPr>
          <w:sz w:val="28"/>
          <w:szCs w:val="28"/>
        </w:rPr>
        <w:t>пользуйте образец с контрол</w:t>
      </w:r>
      <w:r w:rsidRPr="0034341E">
        <w:rPr>
          <w:sz w:val="28"/>
          <w:szCs w:val="28"/>
        </w:rPr>
        <w:t>ь</w:t>
      </w:r>
      <w:r w:rsidRPr="0034341E">
        <w:rPr>
          <w:sz w:val="28"/>
          <w:szCs w:val="28"/>
        </w:rPr>
        <w:t>ными точками.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 xml:space="preserve"> 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Оборотная сторона приложения к аттестату</w:t>
      </w:r>
    </w:p>
    <w:p w:rsidR="00382D63" w:rsidRDefault="00382D63" w:rsidP="0034341E">
      <w:pPr>
        <w:tabs>
          <w:tab w:val="left" w:pos="1701"/>
        </w:tabs>
        <w:ind w:firstLine="851"/>
        <w:jc w:val="both"/>
        <w:divId w:val="926841646"/>
        <w:rPr>
          <w:rFonts w:eastAsia="Times New Roman"/>
          <w:sz w:val="28"/>
          <w:szCs w:val="28"/>
        </w:rPr>
      </w:pPr>
    </w:p>
    <w:p w:rsidR="00B66C9B" w:rsidRPr="0034341E" w:rsidRDefault="00B66C9B" w:rsidP="00382D63">
      <w:pPr>
        <w:tabs>
          <w:tab w:val="left" w:pos="1701"/>
        </w:tabs>
        <w:jc w:val="center"/>
        <w:divId w:val="926841646"/>
        <w:rPr>
          <w:rFonts w:eastAsia="Times New Roman"/>
          <w:sz w:val="28"/>
          <w:szCs w:val="28"/>
        </w:rPr>
      </w:pPr>
      <w:r w:rsidRPr="0034341E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810250" cy="4124325"/>
            <wp:effectExtent l="19050" t="0" r="0" b="0"/>
            <wp:docPr id="1" name="Рисунок 1" descr="https://vip.1obraz.ru/system/content/image/52/1/-87575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obraz.ru/system/content/image/52/1/-8757561/"/>
                    <pic:cNvPicPr>
                      <a:picLocks noChangeAspect="1" noChangeArrowheads="1"/>
                    </pic:cNvPicPr>
                  </pic:nvPicPr>
                  <pic:blipFill>
                    <a:blip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CC4" w:rsidRDefault="00612CC4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b/>
          <w:bCs/>
          <w:sz w:val="28"/>
          <w:szCs w:val="28"/>
        </w:rPr>
      </w:pP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Перечень предметов</w:t>
      </w:r>
      <w:proofErr w:type="gramStart"/>
      <w:r w:rsidR="00612CC4">
        <w:rPr>
          <w:b/>
          <w:bCs/>
          <w:sz w:val="28"/>
          <w:szCs w:val="28"/>
        </w:rPr>
        <w:t xml:space="preserve"> </w:t>
      </w:r>
      <w:r w:rsidRPr="0034341E">
        <w:rPr>
          <w:sz w:val="28"/>
          <w:szCs w:val="28"/>
        </w:rPr>
        <w:t>П</w:t>
      </w:r>
      <w:proofErr w:type="gramEnd"/>
      <w:r w:rsidRPr="0034341E">
        <w:rPr>
          <w:sz w:val="28"/>
          <w:szCs w:val="28"/>
        </w:rPr>
        <w:t>о левому краю перечислите наименования предметов в соответствии с учебным планом образовательной программы основного или среднего образования. Названия предметов напишите с з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>главной буквы, без порядковой нумерации, в именительном падеже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Итоговая отметка</w:t>
      </w:r>
      <w:r w:rsidR="00612CC4">
        <w:rPr>
          <w:b/>
          <w:bCs/>
          <w:sz w:val="28"/>
          <w:szCs w:val="28"/>
        </w:rPr>
        <w:t xml:space="preserve"> </w:t>
      </w:r>
      <w:r w:rsidRPr="0034341E">
        <w:rPr>
          <w:sz w:val="28"/>
          <w:szCs w:val="28"/>
        </w:rPr>
        <w:t>по левому краю укажите итоговые отметки вып</w:t>
      </w:r>
      <w:r w:rsidRPr="0034341E">
        <w:rPr>
          <w:sz w:val="28"/>
          <w:szCs w:val="28"/>
        </w:rPr>
        <w:t>у</w:t>
      </w:r>
      <w:r w:rsidRPr="0034341E">
        <w:rPr>
          <w:sz w:val="28"/>
          <w:szCs w:val="28"/>
        </w:rPr>
        <w:t>скника напротив соответствующего предмета: арабскими цифрами и в ско</w:t>
      </w:r>
      <w:r w:rsidRPr="0034341E">
        <w:rPr>
          <w:sz w:val="28"/>
          <w:szCs w:val="28"/>
        </w:rPr>
        <w:t>б</w:t>
      </w:r>
      <w:r w:rsidRPr="0034341E">
        <w:rPr>
          <w:sz w:val="28"/>
          <w:szCs w:val="28"/>
        </w:rPr>
        <w:t xml:space="preserve">ках – словами. Можно сокращать слова по правилам русской орфографии, </w:t>
      </w:r>
      <w:proofErr w:type="gramStart"/>
      <w:r w:rsidRPr="0034341E">
        <w:rPr>
          <w:sz w:val="28"/>
          <w:szCs w:val="28"/>
        </w:rPr>
        <w:lastRenderedPageBreak/>
        <w:t>например</w:t>
      </w:r>
      <w:proofErr w:type="gramEnd"/>
      <w:r w:rsidRPr="0034341E">
        <w:rPr>
          <w:sz w:val="28"/>
          <w:szCs w:val="28"/>
        </w:rPr>
        <w:t xml:space="preserve"> удовлетворительно – </w:t>
      </w:r>
      <w:proofErr w:type="spellStart"/>
      <w:r w:rsidRPr="0034341E">
        <w:rPr>
          <w:sz w:val="28"/>
          <w:szCs w:val="28"/>
        </w:rPr>
        <w:t>удовл</w:t>
      </w:r>
      <w:proofErr w:type="spellEnd"/>
      <w:r w:rsidRPr="0034341E">
        <w:rPr>
          <w:sz w:val="28"/>
          <w:szCs w:val="28"/>
        </w:rPr>
        <w:t>. Не ставьте записи «зачтено» или «не из</w:t>
      </w:r>
      <w:r w:rsidRPr="0034341E">
        <w:rPr>
          <w:sz w:val="28"/>
          <w:szCs w:val="28"/>
        </w:rPr>
        <w:t>у</w:t>
      </w:r>
      <w:r w:rsidRPr="0034341E">
        <w:rPr>
          <w:sz w:val="28"/>
          <w:szCs w:val="28"/>
        </w:rPr>
        <w:t>чал»</w:t>
      </w:r>
    </w:p>
    <w:p w:rsidR="00B66C9B" w:rsidRPr="00612CC4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pacing w:val="-2"/>
          <w:sz w:val="28"/>
          <w:szCs w:val="28"/>
        </w:rPr>
      </w:pPr>
      <w:r w:rsidRPr="00612CC4">
        <w:rPr>
          <w:b/>
          <w:bCs/>
          <w:spacing w:val="-2"/>
          <w:sz w:val="28"/>
          <w:szCs w:val="28"/>
        </w:rPr>
        <w:t>Пустые строки</w:t>
      </w:r>
      <w:proofErr w:type="gramStart"/>
      <w:r w:rsidR="00612CC4" w:rsidRPr="00612CC4">
        <w:rPr>
          <w:b/>
          <w:bCs/>
          <w:spacing w:val="-2"/>
          <w:sz w:val="28"/>
          <w:szCs w:val="28"/>
        </w:rPr>
        <w:t xml:space="preserve"> </w:t>
      </w:r>
      <w:r w:rsidRPr="00612CC4">
        <w:rPr>
          <w:spacing w:val="-2"/>
          <w:sz w:val="28"/>
          <w:szCs w:val="28"/>
        </w:rPr>
        <w:t>П</w:t>
      </w:r>
      <w:proofErr w:type="gramEnd"/>
      <w:r w:rsidRPr="00612CC4">
        <w:rPr>
          <w:spacing w:val="-2"/>
          <w:sz w:val="28"/>
          <w:szCs w:val="28"/>
        </w:rPr>
        <w:t>оставьте «Z» на незаполненных строках прилож</w:t>
      </w:r>
      <w:r w:rsidRPr="00612CC4">
        <w:rPr>
          <w:spacing w:val="-2"/>
          <w:sz w:val="28"/>
          <w:szCs w:val="28"/>
        </w:rPr>
        <w:t>е</w:t>
      </w:r>
      <w:r w:rsidRPr="00612CC4">
        <w:rPr>
          <w:spacing w:val="-2"/>
          <w:sz w:val="28"/>
          <w:szCs w:val="28"/>
        </w:rPr>
        <w:t>ния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Пишите в приложении к аттестату полные названия учебных предм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тов. В ряде случаев допу</w:t>
      </w:r>
      <w:r w:rsidRPr="0034341E">
        <w:rPr>
          <w:sz w:val="28"/>
          <w:szCs w:val="28"/>
        </w:rPr>
        <w:t>с</w:t>
      </w:r>
      <w:r w:rsidRPr="0034341E">
        <w:rPr>
          <w:sz w:val="28"/>
          <w:szCs w:val="28"/>
        </w:rPr>
        <w:t>тимо использовать сокращения и аббревиатуры:</w:t>
      </w:r>
    </w:p>
    <w:p w:rsidR="00B66C9B" w:rsidRPr="0034341E" w:rsidRDefault="00B66C9B" w:rsidP="0034341E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divId w:val="926841646"/>
        <w:rPr>
          <w:rFonts w:eastAsia="Times New Roman"/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информатика и ИКТ – информатика;</w:t>
      </w:r>
    </w:p>
    <w:p w:rsidR="00B66C9B" w:rsidRPr="0034341E" w:rsidRDefault="00B66C9B" w:rsidP="0034341E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divId w:val="926841646"/>
        <w:rPr>
          <w:rFonts w:eastAsia="Times New Roman"/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физическая культура – физкультура;</w:t>
      </w:r>
    </w:p>
    <w:p w:rsidR="00B66C9B" w:rsidRPr="0034341E" w:rsidRDefault="00B66C9B" w:rsidP="0034341E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divId w:val="926841646"/>
        <w:rPr>
          <w:rFonts w:eastAsia="Times New Roman"/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мировая художественная культура – МХК;</w:t>
      </w:r>
    </w:p>
    <w:p w:rsidR="00B66C9B" w:rsidRPr="0034341E" w:rsidRDefault="00B66C9B" w:rsidP="0034341E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divId w:val="926841646"/>
        <w:rPr>
          <w:rFonts w:eastAsia="Times New Roman"/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 xml:space="preserve">изобразительное искусство – </w:t>
      </w:r>
      <w:proofErr w:type="gramStart"/>
      <w:r w:rsidRPr="0034341E">
        <w:rPr>
          <w:rFonts w:eastAsia="Times New Roman"/>
          <w:sz w:val="28"/>
          <w:szCs w:val="28"/>
        </w:rPr>
        <w:t>ИЗО</w:t>
      </w:r>
      <w:proofErr w:type="gramEnd"/>
      <w:r w:rsidRPr="0034341E">
        <w:rPr>
          <w:rFonts w:eastAsia="Times New Roman"/>
          <w:sz w:val="28"/>
          <w:szCs w:val="28"/>
        </w:rPr>
        <w:t>;</w:t>
      </w:r>
    </w:p>
    <w:p w:rsidR="00B66C9B" w:rsidRPr="0034341E" w:rsidRDefault="00B66C9B" w:rsidP="0034341E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divId w:val="926841646"/>
        <w:rPr>
          <w:rFonts w:eastAsia="Times New Roman"/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основы безопасности жизнедеятельности – ОБЖ.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Если в школе было обучение на родном (нерусском) языке, то можете перед предметом «лит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ратура» написать «русская».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Итоговые отметки по предметам выравнивайте по левой границе столбца. Чтобы определить итоговую отметку, используйте таблицу.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>Как выставлять итоговые отметки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88"/>
        <w:gridCol w:w="3250"/>
        <w:gridCol w:w="4117"/>
      </w:tblGrid>
      <w:tr w:rsidR="00B66C9B" w:rsidRPr="00612CC4" w:rsidTr="00612CC4">
        <w:trPr>
          <w:divId w:val="92746752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612CC4" w:rsidRDefault="00B66C9B" w:rsidP="00612CC4">
            <w:pPr>
              <w:pStyle w:val="a5"/>
              <w:tabs>
                <w:tab w:val="left" w:pos="1701"/>
              </w:tabs>
              <w:spacing w:before="0" w:beforeAutospacing="0" w:after="0" w:afterAutospacing="0"/>
              <w:jc w:val="both"/>
            </w:pPr>
            <w:r w:rsidRPr="00612CC4">
              <w:rPr>
                <w:b/>
                <w:bCs/>
              </w:rPr>
              <w:t>Предм</w:t>
            </w:r>
            <w:r w:rsidRPr="00612CC4">
              <w:rPr>
                <w:b/>
                <w:bCs/>
              </w:rPr>
              <w:t>е</w:t>
            </w:r>
            <w:r w:rsidRPr="00612CC4">
              <w:rPr>
                <w:b/>
                <w:bCs/>
              </w:rPr>
              <w:t>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612CC4" w:rsidRDefault="00B66C9B" w:rsidP="00612CC4">
            <w:pPr>
              <w:pStyle w:val="a5"/>
              <w:tabs>
                <w:tab w:val="left" w:pos="1701"/>
              </w:tabs>
              <w:spacing w:before="0" w:beforeAutospacing="0" w:after="0" w:afterAutospacing="0"/>
              <w:jc w:val="both"/>
            </w:pPr>
            <w:r w:rsidRPr="00612CC4">
              <w:rPr>
                <w:b/>
                <w:bCs/>
              </w:rPr>
              <w:t>Порядок выставления итоговой отметки</w:t>
            </w:r>
          </w:p>
        </w:tc>
      </w:tr>
      <w:tr w:rsidR="00B66C9B" w:rsidRPr="00612CC4" w:rsidTr="00612CC4">
        <w:trPr>
          <w:divId w:val="92746752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612CC4" w:rsidRDefault="00B66C9B" w:rsidP="00612CC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612CC4" w:rsidRDefault="00B66C9B" w:rsidP="00612CC4">
            <w:pPr>
              <w:pStyle w:val="a5"/>
              <w:tabs>
                <w:tab w:val="left" w:pos="1701"/>
              </w:tabs>
              <w:spacing w:before="0" w:beforeAutospacing="0" w:after="0" w:afterAutospacing="0"/>
              <w:jc w:val="both"/>
            </w:pPr>
            <w:r w:rsidRPr="00612CC4">
              <w:rPr>
                <w:b/>
                <w:bCs/>
              </w:rPr>
              <w:t>в 9-м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612CC4" w:rsidRDefault="00B66C9B" w:rsidP="00612CC4">
            <w:pPr>
              <w:pStyle w:val="a5"/>
              <w:tabs>
                <w:tab w:val="left" w:pos="1701"/>
              </w:tabs>
              <w:spacing w:before="0" w:beforeAutospacing="0" w:after="0" w:afterAutospacing="0"/>
              <w:jc w:val="both"/>
            </w:pPr>
            <w:r w:rsidRPr="00612CC4">
              <w:rPr>
                <w:b/>
                <w:bCs/>
              </w:rPr>
              <w:t>в 11-м классе</w:t>
            </w:r>
          </w:p>
        </w:tc>
      </w:tr>
      <w:tr w:rsidR="00B66C9B" w:rsidRPr="00612CC4" w:rsidTr="00612CC4">
        <w:trPr>
          <w:divId w:val="927467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612CC4" w:rsidRDefault="00B66C9B" w:rsidP="00612CC4">
            <w:pPr>
              <w:pStyle w:val="a5"/>
              <w:tabs>
                <w:tab w:val="left" w:pos="1701"/>
              </w:tabs>
              <w:spacing w:before="0" w:beforeAutospacing="0" w:after="0" w:afterAutospacing="0"/>
            </w:pPr>
            <w:r w:rsidRPr="00612CC4">
              <w:t xml:space="preserve">Русский язык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612CC4" w:rsidRDefault="00B66C9B" w:rsidP="00612CC4">
            <w:pPr>
              <w:pStyle w:val="a5"/>
              <w:tabs>
                <w:tab w:val="left" w:pos="1701"/>
              </w:tabs>
              <w:spacing w:before="0" w:beforeAutospacing="0" w:after="0" w:afterAutospacing="0"/>
            </w:pPr>
            <w:r w:rsidRPr="00612CC4">
              <w:t>Посчитайте среднее ари</w:t>
            </w:r>
            <w:r w:rsidRPr="00612CC4">
              <w:t>ф</w:t>
            </w:r>
            <w:r w:rsidRPr="00612CC4">
              <w:t xml:space="preserve">метическое </w:t>
            </w:r>
            <w:r w:rsidRPr="00612CC4">
              <w:rPr>
                <w:b/>
                <w:bCs/>
              </w:rPr>
              <w:t>годовой</w:t>
            </w:r>
            <w:r w:rsidRPr="00612CC4">
              <w:t xml:space="preserve"> и </w:t>
            </w:r>
            <w:r w:rsidRPr="00612CC4">
              <w:rPr>
                <w:b/>
                <w:bCs/>
              </w:rPr>
              <w:t>э</w:t>
            </w:r>
            <w:r w:rsidRPr="00612CC4">
              <w:rPr>
                <w:b/>
                <w:bCs/>
              </w:rPr>
              <w:t>к</w:t>
            </w:r>
            <w:r w:rsidRPr="00612CC4">
              <w:rPr>
                <w:b/>
                <w:bCs/>
              </w:rPr>
              <w:t>заменацио</w:t>
            </w:r>
            <w:r w:rsidRPr="00612CC4">
              <w:rPr>
                <w:b/>
                <w:bCs/>
              </w:rPr>
              <w:t>н</w:t>
            </w:r>
            <w:r w:rsidRPr="00612CC4">
              <w:rPr>
                <w:b/>
                <w:bCs/>
              </w:rPr>
              <w:t>ной</w:t>
            </w:r>
            <w:r w:rsidRPr="00612CC4">
              <w:t xml:space="preserve"> отметок.</w:t>
            </w:r>
          </w:p>
          <w:p w:rsidR="00B66C9B" w:rsidRPr="00612CC4" w:rsidRDefault="00B66C9B" w:rsidP="00612CC4">
            <w:pPr>
              <w:pStyle w:val="a5"/>
              <w:tabs>
                <w:tab w:val="left" w:pos="1701"/>
              </w:tabs>
              <w:spacing w:before="0" w:beforeAutospacing="0" w:after="0" w:afterAutospacing="0"/>
            </w:pPr>
            <w:r w:rsidRPr="00612CC4">
              <w:t>Округлите по математич</w:t>
            </w:r>
            <w:r w:rsidRPr="00612CC4">
              <w:t>е</w:t>
            </w:r>
            <w:r w:rsidRPr="00612CC4">
              <w:t>ским правилам и выставите целым чи</w:t>
            </w:r>
            <w:r w:rsidRPr="00612CC4">
              <w:t>с</w:t>
            </w:r>
            <w:r w:rsidRPr="00612CC4">
              <w:t>лом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612CC4" w:rsidRDefault="00B66C9B" w:rsidP="00612CC4">
            <w:pPr>
              <w:pStyle w:val="a5"/>
              <w:tabs>
                <w:tab w:val="left" w:pos="1701"/>
              </w:tabs>
              <w:spacing w:before="0" w:beforeAutospacing="0" w:after="0" w:afterAutospacing="0"/>
            </w:pPr>
            <w:r w:rsidRPr="00612CC4">
              <w:t xml:space="preserve">Посчитайте среднее арифметическое </w:t>
            </w:r>
            <w:r w:rsidRPr="00612CC4">
              <w:rPr>
                <w:b/>
                <w:bCs/>
              </w:rPr>
              <w:t>полугодовых</w:t>
            </w:r>
            <w:r w:rsidRPr="00612CC4">
              <w:t xml:space="preserve"> и </w:t>
            </w:r>
            <w:r w:rsidRPr="00612CC4">
              <w:rPr>
                <w:b/>
                <w:bCs/>
              </w:rPr>
              <w:t>годовых</w:t>
            </w:r>
            <w:r w:rsidRPr="00612CC4">
              <w:t xml:space="preserve"> отметок за каждый год </w:t>
            </w:r>
            <w:proofErr w:type="gramStart"/>
            <w:r w:rsidRPr="00612CC4">
              <w:t>обучения по</w:t>
            </w:r>
            <w:proofErr w:type="gramEnd"/>
            <w:r w:rsidRPr="00612CC4">
              <w:t xml:space="preserve"> образов</w:t>
            </w:r>
            <w:r w:rsidRPr="00612CC4">
              <w:t>а</w:t>
            </w:r>
            <w:r w:rsidRPr="00612CC4">
              <w:t>тельной программе СОО.</w:t>
            </w:r>
          </w:p>
          <w:p w:rsidR="00B66C9B" w:rsidRPr="00612CC4" w:rsidRDefault="00B66C9B" w:rsidP="00612CC4">
            <w:pPr>
              <w:pStyle w:val="a5"/>
              <w:tabs>
                <w:tab w:val="left" w:pos="1701"/>
              </w:tabs>
              <w:spacing w:before="0" w:beforeAutospacing="0" w:after="0" w:afterAutospacing="0"/>
            </w:pPr>
            <w:r w:rsidRPr="00612CC4">
              <w:t>Округлите по математическим пр</w:t>
            </w:r>
            <w:r w:rsidRPr="00612CC4">
              <w:t>а</w:t>
            </w:r>
            <w:r w:rsidRPr="00612CC4">
              <w:t>вилам и выст</w:t>
            </w:r>
            <w:r w:rsidRPr="00612CC4">
              <w:t>а</w:t>
            </w:r>
            <w:r w:rsidRPr="00612CC4">
              <w:t>вите целым числом</w:t>
            </w:r>
          </w:p>
        </w:tc>
      </w:tr>
      <w:tr w:rsidR="00B66C9B" w:rsidRPr="00612CC4" w:rsidTr="00612CC4">
        <w:trPr>
          <w:divId w:val="927467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612CC4" w:rsidRDefault="00B66C9B" w:rsidP="00612CC4">
            <w:pPr>
              <w:pStyle w:val="a5"/>
              <w:tabs>
                <w:tab w:val="left" w:pos="1701"/>
              </w:tabs>
              <w:spacing w:before="0" w:beforeAutospacing="0" w:after="0" w:afterAutospacing="0"/>
            </w:pPr>
            <w:r w:rsidRPr="00612CC4">
              <w:t>Матем</w:t>
            </w:r>
            <w:r w:rsidRPr="00612CC4">
              <w:t>а</w:t>
            </w:r>
            <w:r w:rsidRPr="00612CC4">
              <w:t>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612CC4" w:rsidRDefault="00B66C9B" w:rsidP="00612CC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612CC4" w:rsidRDefault="00B66C9B" w:rsidP="00612CC4"/>
        </w:tc>
      </w:tr>
      <w:tr w:rsidR="00B66C9B" w:rsidRPr="00612CC4" w:rsidTr="00612CC4">
        <w:trPr>
          <w:divId w:val="927467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C9B" w:rsidRPr="00612CC4" w:rsidRDefault="00B66C9B" w:rsidP="00612CC4">
            <w:pPr>
              <w:pStyle w:val="a5"/>
              <w:tabs>
                <w:tab w:val="left" w:pos="1701"/>
              </w:tabs>
              <w:spacing w:before="0" w:beforeAutospacing="0" w:after="0" w:afterAutospacing="0"/>
            </w:pPr>
            <w:r w:rsidRPr="00612CC4">
              <w:t>Предметы, кот</w:t>
            </w:r>
            <w:r w:rsidRPr="00612CC4">
              <w:t>о</w:t>
            </w:r>
            <w:r w:rsidRPr="00612CC4">
              <w:t>рые ученик сд</w:t>
            </w:r>
            <w:r w:rsidRPr="00612CC4">
              <w:t>а</w:t>
            </w:r>
            <w:r w:rsidRPr="00612CC4">
              <w:t>вал по выбору на ГИА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612CC4" w:rsidRDefault="00B66C9B" w:rsidP="00612CC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612CC4" w:rsidRDefault="00B66C9B" w:rsidP="00612CC4"/>
        </w:tc>
      </w:tr>
      <w:tr w:rsidR="00B66C9B" w:rsidRPr="00612CC4" w:rsidTr="00612CC4">
        <w:trPr>
          <w:divId w:val="927467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CC4" w:rsidRDefault="00B66C9B" w:rsidP="00612CC4">
            <w:pPr>
              <w:pStyle w:val="a5"/>
              <w:tabs>
                <w:tab w:val="left" w:pos="1701"/>
              </w:tabs>
              <w:spacing w:before="0" w:beforeAutospacing="0" w:after="0" w:afterAutospacing="0"/>
            </w:pPr>
            <w:r w:rsidRPr="00612CC4">
              <w:t xml:space="preserve">Остальные </w:t>
            </w:r>
          </w:p>
          <w:p w:rsidR="00B66C9B" w:rsidRPr="00612CC4" w:rsidRDefault="00B66C9B" w:rsidP="00612CC4">
            <w:pPr>
              <w:pStyle w:val="a5"/>
              <w:tabs>
                <w:tab w:val="left" w:pos="1701"/>
              </w:tabs>
              <w:spacing w:before="0" w:beforeAutospacing="0" w:after="0" w:afterAutospacing="0"/>
            </w:pPr>
            <w:r w:rsidRPr="00612CC4">
              <w:t>пре</w:t>
            </w:r>
            <w:r w:rsidRPr="00612CC4">
              <w:t>д</w:t>
            </w:r>
            <w:r w:rsidRPr="00612CC4">
              <w:t>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612CC4" w:rsidRDefault="00B66C9B" w:rsidP="00612CC4">
            <w:pPr>
              <w:pStyle w:val="a5"/>
              <w:tabs>
                <w:tab w:val="left" w:pos="1701"/>
              </w:tabs>
              <w:spacing w:before="0" w:beforeAutospacing="0" w:after="0" w:afterAutospacing="0"/>
              <w:jc w:val="both"/>
            </w:pPr>
            <w:r w:rsidRPr="00612CC4">
              <w:t>Выставите на основе год</w:t>
            </w:r>
            <w:r w:rsidRPr="00612CC4">
              <w:t>о</w:t>
            </w:r>
            <w:r w:rsidRPr="00612CC4">
              <w:t>вой отметки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9B" w:rsidRPr="00612CC4" w:rsidRDefault="00B66C9B" w:rsidP="00612CC4"/>
        </w:tc>
      </w:tr>
    </w:tbl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В аттестат, который выдаете ученикам-экстернам, выставите отметки за промежуточную атт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стацию по всем учебным предметам инвариантной части базисного учебного плана или по всем обяз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 xml:space="preserve">тельным предметам </w:t>
      </w:r>
      <w:hyperlink r:id="rId19" w:anchor="/document/16/17535/" w:history="1">
        <w:r w:rsidRPr="0034341E">
          <w:rPr>
            <w:rStyle w:val="a3"/>
            <w:sz w:val="28"/>
            <w:szCs w:val="28"/>
          </w:rPr>
          <w:t>ФГОС ООО</w:t>
        </w:r>
      </w:hyperlink>
      <w:r w:rsidRPr="0034341E">
        <w:rPr>
          <w:sz w:val="28"/>
          <w:szCs w:val="28"/>
        </w:rPr>
        <w:t xml:space="preserve"> и </w:t>
      </w:r>
      <w:hyperlink r:id="rId20" w:anchor="/document/16/37818/" w:history="1">
        <w:r w:rsidRPr="0034341E">
          <w:rPr>
            <w:rStyle w:val="a3"/>
            <w:sz w:val="28"/>
            <w:szCs w:val="28"/>
          </w:rPr>
          <w:t>ФГОС СОО</w:t>
        </w:r>
      </w:hyperlink>
      <w:r w:rsidRPr="0034341E">
        <w:rPr>
          <w:sz w:val="28"/>
          <w:szCs w:val="28"/>
        </w:rPr>
        <w:t>.</w:t>
      </w:r>
    </w:p>
    <w:p w:rsidR="00B66C9B" w:rsidRPr="0034341E" w:rsidRDefault="00B66C9B" w:rsidP="00612CC4">
      <w:pPr>
        <w:tabs>
          <w:tab w:val="left" w:pos="1701"/>
        </w:tabs>
        <w:ind w:left="-709" w:firstLine="851"/>
        <w:jc w:val="both"/>
        <w:divId w:val="2126848353"/>
        <w:rPr>
          <w:rFonts w:eastAsia="Times New Roman"/>
          <w:sz w:val="28"/>
          <w:szCs w:val="28"/>
        </w:rPr>
      </w:pPr>
      <w:proofErr w:type="gramStart"/>
      <w:r w:rsidRPr="0034341E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Ситуация</w:t>
      </w:r>
      <w:proofErr w:type="gramEnd"/>
      <w:r w:rsidRPr="0034341E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:</w:t>
      </w:r>
      <w:r w:rsidRPr="0034341E">
        <w:rPr>
          <w:rFonts w:eastAsia="Times New Roman"/>
          <w:sz w:val="28"/>
          <w:szCs w:val="28"/>
        </w:rPr>
        <w:t> </w:t>
      </w:r>
      <w:r w:rsidRPr="0034341E">
        <w:rPr>
          <w:rStyle w:val="incut-head-sub"/>
          <w:rFonts w:eastAsia="Times New Roman"/>
          <w:sz w:val="28"/>
          <w:szCs w:val="28"/>
        </w:rPr>
        <w:t>какую отметку по физической культуре ставить в а</w:t>
      </w:r>
      <w:r w:rsidRPr="0034341E">
        <w:rPr>
          <w:rStyle w:val="incut-head-sub"/>
          <w:rFonts w:eastAsia="Times New Roman"/>
          <w:sz w:val="28"/>
          <w:szCs w:val="28"/>
        </w:rPr>
        <w:t>т</w:t>
      </w:r>
      <w:r w:rsidRPr="0034341E">
        <w:rPr>
          <w:rStyle w:val="incut-head-sub"/>
          <w:rFonts w:eastAsia="Times New Roman"/>
          <w:sz w:val="28"/>
          <w:szCs w:val="28"/>
        </w:rPr>
        <w:t xml:space="preserve">тестат ученику, которого медицинская комиссия освободила от занятий </w:t>
      </w:r>
    </w:p>
    <w:p w:rsidR="00B66C9B" w:rsidRPr="0034341E" w:rsidRDefault="00B66C9B" w:rsidP="00612CC4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99496251"/>
        <w:rPr>
          <w:sz w:val="28"/>
          <w:szCs w:val="28"/>
        </w:rPr>
      </w:pPr>
      <w:r w:rsidRPr="0034341E">
        <w:rPr>
          <w:sz w:val="28"/>
          <w:szCs w:val="28"/>
        </w:rPr>
        <w:t xml:space="preserve">Поставьте отметку, которую рассчитали по </w:t>
      </w:r>
      <w:hyperlink r:id="rId21" w:anchor="/document/16/36226/me/" w:history="1">
        <w:r w:rsidRPr="0034341E">
          <w:rPr>
            <w:rStyle w:val="a3"/>
            <w:sz w:val="28"/>
            <w:szCs w:val="28"/>
          </w:rPr>
          <w:t>общим правилам</w:t>
        </w:r>
      </w:hyperlink>
      <w:r w:rsidRPr="0034341E">
        <w:rPr>
          <w:sz w:val="28"/>
          <w:szCs w:val="28"/>
        </w:rPr>
        <w:t xml:space="preserve"> (</w:t>
      </w:r>
      <w:proofErr w:type="spellStart"/>
      <w:r w:rsidRPr="0034341E">
        <w:rPr>
          <w:sz w:val="28"/>
          <w:szCs w:val="28"/>
        </w:rPr>
        <w:fldChar w:fldCharType="begin"/>
      </w:r>
      <w:r w:rsidRPr="0034341E">
        <w:rPr>
          <w:sz w:val="28"/>
          <w:szCs w:val="28"/>
        </w:rPr>
        <w:instrText xml:space="preserve"> HYPERLINK "https://vip.1obraz.ru/" \l "/document/99/499078599/XA00MAM2NB/" </w:instrText>
      </w:r>
      <w:r w:rsidRPr="0034341E">
        <w:rPr>
          <w:sz w:val="28"/>
          <w:szCs w:val="28"/>
        </w:rPr>
        <w:fldChar w:fldCharType="separate"/>
      </w:r>
      <w:r w:rsidRPr="0034341E">
        <w:rPr>
          <w:rStyle w:val="a3"/>
          <w:sz w:val="28"/>
          <w:szCs w:val="28"/>
        </w:rPr>
        <w:t>подп</w:t>
      </w:r>
      <w:proofErr w:type="spellEnd"/>
      <w:r w:rsidRPr="0034341E">
        <w:rPr>
          <w:rStyle w:val="a3"/>
          <w:sz w:val="28"/>
          <w:szCs w:val="28"/>
        </w:rPr>
        <w:t>. «б» п. 5.3</w:t>
      </w:r>
      <w:r w:rsidRPr="0034341E">
        <w:rPr>
          <w:sz w:val="28"/>
          <w:szCs w:val="28"/>
        </w:rPr>
        <w:fldChar w:fldCharType="end"/>
      </w:r>
      <w:r w:rsidRPr="0034341E">
        <w:rPr>
          <w:sz w:val="28"/>
          <w:szCs w:val="28"/>
        </w:rPr>
        <w:t xml:space="preserve"> Порядка, утв. </w:t>
      </w:r>
      <w:hyperlink r:id="rId22" w:anchor="/document/99/499078599/" w:history="1">
        <w:r w:rsidRPr="0034341E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4341E">
          <w:rPr>
            <w:rStyle w:val="a3"/>
            <w:sz w:val="28"/>
            <w:szCs w:val="28"/>
          </w:rPr>
          <w:t>Минобрнауки</w:t>
        </w:r>
        <w:proofErr w:type="spellEnd"/>
        <w:r w:rsidRPr="0034341E">
          <w:rPr>
            <w:rStyle w:val="a3"/>
            <w:sz w:val="28"/>
            <w:szCs w:val="28"/>
          </w:rPr>
          <w:t xml:space="preserve"> от 14.02.2014 № 115</w:t>
        </w:r>
      </w:hyperlink>
      <w:r w:rsidRPr="0034341E">
        <w:rPr>
          <w:sz w:val="28"/>
          <w:szCs w:val="28"/>
        </w:rPr>
        <w:t>).</w:t>
      </w:r>
      <w:r w:rsidRPr="0034341E">
        <w:rPr>
          <w:rStyle w:val="btn"/>
          <w:vanish/>
          <w:sz w:val="28"/>
          <w:szCs w:val="28"/>
        </w:rPr>
        <w:t>3</w:t>
      </w:r>
    </w:p>
    <w:p w:rsidR="00B66C9B" w:rsidRPr="0034341E" w:rsidRDefault="00B66C9B" w:rsidP="00612CC4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99496251"/>
        <w:rPr>
          <w:sz w:val="28"/>
          <w:szCs w:val="28"/>
        </w:rPr>
      </w:pPr>
      <w:r w:rsidRPr="0034341E">
        <w:rPr>
          <w:sz w:val="28"/>
          <w:szCs w:val="28"/>
        </w:rPr>
        <w:t>Федеральные государственные стандарты определяют, что предмет «физическая культура» – обязательный для всех учебных пл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 xml:space="preserve">нов программ </w:t>
      </w:r>
      <w:hyperlink r:id="rId23" w:anchor="/document/16/17535/dfasfo0u71/" w:history="1">
        <w:r w:rsidRPr="0034341E">
          <w:rPr>
            <w:rStyle w:val="a3"/>
            <w:sz w:val="28"/>
            <w:szCs w:val="28"/>
          </w:rPr>
          <w:t>основного</w:t>
        </w:r>
      </w:hyperlink>
      <w:r w:rsidRPr="0034341E">
        <w:rPr>
          <w:sz w:val="28"/>
          <w:szCs w:val="28"/>
        </w:rPr>
        <w:t xml:space="preserve"> и </w:t>
      </w:r>
      <w:hyperlink r:id="rId24" w:anchor="/document/16/37818/dfasb9ozwn/" w:history="1">
        <w:r w:rsidRPr="0034341E">
          <w:rPr>
            <w:rStyle w:val="a3"/>
            <w:sz w:val="28"/>
            <w:szCs w:val="28"/>
          </w:rPr>
          <w:t>среднего</w:t>
        </w:r>
      </w:hyperlink>
      <w:r w:rsidRPr="0034341E">
        <w:rPr>
          <w:sz w:val="28"/>
          <w:szCs w:val="28"/>
        </w:rPr>
        <w:t xml:space="preserve"> общего образования. Школа обяз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>на выставить за него оценку в аттестат.</w:t>
      </w:r>
    </w:p>
    <w:p w:rsidR="00B66C9B" w:rsidRPr="0034341E" w:rsidRDefault="00B66C9B" w:rsidP="00612CC4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99496251"/>
        <w:rPr>
          <w:sz w:val="28"/>
          <w:szCs w:val="28"/>
        </w:rPr>
      </w:pPr>
      <w:r w:rsidRPr="0034341E">
        <w:rPr>
          <w:sz w:val="28"/>
          <w:szCs w:val="28"/>
        </w:rPr>
        <w:t>Если медицинская комиссия освободила обучающегося от занятий физической культурой, то образовательная организация вправе оценить его теоретические знания и навыки. Например, ученик может выполнить пис</w:t>
      </w:r>
      <w:r w:rsidRPr="0034341E">
        <w:rPr>
          <w:sz w:val="28"/>
          <w:szCs w:val="28"/>
        </w:rPr>
        <w:t>ь</w:t>
      </w:r>
      <w:r w:rsidRPr="0034341E">
        <w:rPr>
          <w:sz w:val="28"/>
          <w:szCs w:val="28"/>
        </w:rPr>
        <w:t>менные задания, пройти тест, подготовить реферат.</w:t>
      </w:r>
    </w:p>
    <w:p w:rsidR="00B66C9B" w:rsidRPr="0034341E" w:rsidRDefault="00B66C9B" w:rsidP="00612CC4">
      <w:pPr>
        <w:tabs>
          <w:tab w:val="left" w:pos="1701"/>
        </w:tabs>
        <w:ind w:left="-709" w:firstLine="851"/>
        <w:jc w:val="both"/>
        <w:divId w:val="429860972"/>
        <w:rPr>
          <w:rFonts w:eastAsia="Times New Roman"/>
          <w:sz w:val="28"/>
          <w:szCs w:val="28"/>
        </w:rPr>
      </w:pPr>
      <w:r w:rsidRPr="0034341E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Ситуация:</w:t>
      </w:r>
      <w:r w:rsidRPr="0034341E">
        <w:rPr>
          <w:rFonts w:eastAsia="Times New Roman"/>
          <w:sz w:val="28"/>
          <w:szCs w:val="28"/>
        </w:rPr>
        <w:t> </w:t>
      </w:r>
      <w:r w:rsidRPr="0034341E">
        <w:rPr>
          <w:rStyle w:val="incut-head-sub"/>
          <w:rFonts w:eastAsia="Times New Roman"/>
          <w:sz w:val="28"/>
          <w:szCs w:val="28"/>
        </w:rPr>
        <w:t>как рассчитывать итоговую отметку по алгебре и геоме</w:t>
      </w:r>
      <w:r w:rsidRPr="0034341E">
        <w:rPr>
          <w:rStyle w:val="incut-head-sub"/>
          <w:rFonts w:eastAsia="Times New Roman"/>
          <w:sz w:val="28"/>
          <w:szCs w:val="28"/>
        </w:rPr>
        <w:t>т</w:t>
      </w:r>
      <w:r w:rsidRPr="0034341E">
        <w:rPr>
          <w:rStyle w:val="incut-head-sub"/>
          <w:rFonts w:eastAsia="Times New Roman"/>
          <w:sz w:val="28"/>
          <w:szCs w:val="28"/>
        </w:rPr>
        <w:t>рии, если ученик сд</w:t>
      </w:r>
      <w:r w:rsidRPr="0034341E">
        <w:rPr>
          <w:rStyle w:val="incut-head-sub"/>
          <w:rFonts w:eastAsia="Times New Roman"/>
          <w:sz w:val="28"/>
          <w:szCs w:val="28"/>
        </w:rPr>
        <w:t>а</w:t>
      </w:r>
      <w:r w:rsidRPr="0034341E">
        <w:rPr>
          <w:rStyle w:val="incut-head-sub"/>
          <w:rFonts w:eastAsia="Times New Roman"/>
          <w:sz w:val="28"/>
          <w:szCs w:val="28"/>
        </w:rPr>
        <w:t>ет ГИА-9 по математике</w:t>
      </w:r>
    </w:p>
    <w:p w:rsidR="00B66C9B" w:rsidRPr="0034341E" w:rsidRDefault="00B66C9B" w:rsidP="00612CC4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198734483"/>
        <w:rPr>
          <w:sz w:val="28"/>
          <w:szCs w:val="28"/>
        </w:rPr>
      </w:pPr>
      <w:r w:rsidRPr="0034341E">
        <w:rPr>
          <w:sz w:val="28"/>
          <w:szCs w:val="28"/>
        </w:rPr>
        <w:lastRenderedPageBreak/>
        <w:t>Рассчитайте итоговые отметки по алгебре и геометрии отдельно. У</w:t>
      </w:r>
      <w:r w:rsidRPr="0034341E">
        <w:rPr>
          <w:sz w:val="28"/>
          <w:szCs w:val="28"/>
        </w:rPr>
        <w:t>ч</w:t>
      </w:r>
      <w:r w:rsidRPr="0034341E">
        <w:rPr>
          <w:sz w:val="28"/>
          <w:szCs w:val="28"/>
        </w:rPr>
        <w:t>тите, что результаты ГИА-9 по математике формируют из баллов по двум модулям: алгебре и геометрии. Региональный орган управления образован</w:t>
      </w:r>
      <w:r w:rsidRPr="0034341E">
        <w:rPr>
          <w:sz w:val="28"/>
          <w:szCs w:val="28"/>
        </w:rPr>
        <w:t>и</w:t>
      </w:r>
      <w:r w:rsidRPr="0034341E">
        <w:rPr>
          <w:sz w:val="28"/>
          <w:szCs w:val="28"/>
        </w:rPr>
        <w:t>ем устанавливает правила перевода первичных баллов по ГИА в пятибалл</w:t>
      </w:r>
      <w:r w:rsidRPr="0034341E">
        <w:rPr>
          <w:sz w:val="28"/>
          <w:szCs w:val="28"/>
        </w:rPr>
        <w:t>ь</w:t>
      </w:r>
      <w:r w:rsidRPr="0034341E">
        <w:rPr>
          <w:sz w:val="28"/>
          <w:szCs w:val="28"/>
        </w:rPr>
        <w:t>ную систему (</w:t>
      </w:r>
      <w:hyperlink r:id="rId25" w:anchor="/document/99/542637892/XA00M7U2MN/" w:history="1">
        <w:r w:rsidRPr="0034341E">
          <w:rPr>
            <w:rStyle w:val="a3"/>
            <w:sz w:val="28"/>
            <w:szCs w:val="28"/>
          </w:rPr>
          <w:t>п. 22 Порядка ГИА-9</w:t>
        </w:r>
      </w:hyperlink>
      <w:r w:rsidRPr="0034341E">
        <w:rPr>
          <w:sz w:val="28"/>
          <w:szCs w:val="28"/>
        </w:rPr>
        <w:t>). Примените эти правила и в качестве э</w:t>
      </w:r>
      <w:r w:rsidRPr="0034341E">
        <w:rPr>
          <w:sz w:val="28"/>
          <w:szCs w:val="28"/>
        </w:rPr>
        <w:t>к</w:t>
      </w:r>
      <w:r w:rsidRPr="0034341E">
        <w:rPr>
          <w:sz w:val="28"/>
          <w:szCs w:val="28"/>
        </w:rPr>
        <w:t>заменационной оценки по предмету использу</w:t>
      </w:r>
      <w:r w:rsidRPr="0034341E">
        <w:rPr>
          <w:sz w:val="28"/>
          <w:szCs w:val="28"/>
        </w:rPr>
        <w:t>й</w:t>
      </w:r>
      <w:r w:rsidRPr="0034341E">
        <w:rPr>
          <w:sz w:val="28"/>
          <w:szCs w:val="28"/>
        </w:rPr>
        <w:t>те балл за модуль «алгебра» или «геометрия». Рассчитайте итоговую отметку по общим правилам – как среднее арифметическое годовой и отметки за модуль.</w:t>
      </w:r>
    </w:p>
    <w:p w:rsidR="00B66C9B" w:rsidRPr="0034341E" w:rsidRDefault="00B66C9B" w:rsidP="00612CC4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198734483"/>
        <w:rPr>
          <w:sz w:val="28"/>
          <w:szCs w:val="28"/>
        </w:rPr>
      </w:pPr>
      <w:r w:rsidRPr="0034341E">
        <w:rPr>
          <w:sz w:val="28"/>
          <w:szCs w:val="28"/>
        </w:rPr>
        <w:t>Чтобы уточнить правила перевода баллов, которые приняты в вашем регионе, обратитесь в региональный центр обработки информ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>ции.</w:t>
      </w:r>
    </w:p>
    <w:p w:rsidR="00B66C9B" w:rsidRPr="0034341E" w:rsidRDefault="00B66C9B" w:rsidP="00612CC4">
      <w:pPr>
        <w:tabs>
          <w:tab w:val="left" w:pos="1701"/>
        </w:tabs>
        <w:ind w:left="-709" w:firstLine="851"/>
        <w:jc w:val="both"/>
        <w:divId w:val="1802845736"/>
        <w:rPr>
          <w:rFonts w:eastAsia="Times New Roman"/>
          <w:sz w:val="28"/>
          <w:szCs w:val="28"/>
        </w:rPr>
      </w:pPr>
      <w:r w:rsidRPr="0034341E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Ситуация:</w:t>
      </w:r>
      <w:r w:rsidRPr="0034341E">
        <w:rPr>
          <w:rFonts w:eastAsia="Times New Roman"/>
          <w:sz w:val="28"/>
          <w:szCs w:val="28"/>
        </w:rPr>
        <w:t> </w:t>
      </w:r>
      <w:r w:rsidRPr="0034341E">
        <w:rPr>
          <w:rStyle w:val="incut-head-sub"/>
          <w:rFonts w:eastAsia="Times New Roman"/>
          <w:sz w:val="28"/>
          <w:szCs w:val="28"/>
        </w:rPr>
        <w:t xml:space="preserve">как применять письмо </w:t>
      </w:r>
      <w:proofErr w:type="spellStart"/>
      <w:r w:rsidRPr="0034341E">
        <w:rPr>
          <w:rStyle w:val="incut-head-sub"/>
          <w:rFonts w:eastAsia="Times New Roman"/>
          <w:sz w:val="28"/>
          <w:szCs w:val="28"/>
        </w:rPr>
        <w:t>Минпросвещения</w:t>
      </w:r>
      <w:proofErr w:type="spellEnd"/>
      <w:r w:rsidRPr="0034341E">
        <w:rPr>
          <w:rStyle w:val="incut-head-sub"/>
          <w:rFonts w:eastAsia="Times New Roman"/>
          <w:sz w:val="28"/>
          <w:szCs w:val="28"/>
        </w:rPr>
        <w:t xml:space="preserve"> от 01.04.2019 </w:t>
      </w:r>
      <w:r w:rsidR="00612CC4">
        <w:rPr>
          <w:rStyle w:val="incut-head-sub"/>
          <w:rFonts w:eastAsia="Times New Roman"/>
          <w:sz w:val="28"/>
          <w:szCs w:val="28"/>
        </w:rPr>
        <w:t xml:space="preserve">                </w:t>
      </w:r>
      <w:r w:rsidRPr="0034341E">
        <w:rPr>
          <w:rStyle w:val="incut-head-sub"/>
          <w:rFonts w:eastAsia="Times New Roman"/>
          <w:sz w:val="28"/>
          <w:szCs w:val="28"/>
        </w:rPr>
        <w:t>№ ТС-842/04 при выставлении отметок в аттестат по мат</w:t>
      </w:r>
      <w:r w:rsidRPr="0034341E">
        <w:rPr>
          <w:rStyle w:val="incut-head-sub"/>
          <w:rFonts w:eastAsia="Times New Roman"/>
          <w:sz w:val="28"/>
          <w:szCs w:val="28"/>
        </w:rPr>
        <w:t>е</w:t>
      </w:r>
      <w:r w:rsidRPr="0034341E">
        <w:rPr>
          <w:rStyle w:val="incut-head-sub"/>
          <w:rFonts w:eastAsia="Times New Roman"/>
          <w:sz w:val="28"/>
          <w:szCs w:val="28"/>
        </w:rPr>
        <w:t>матике и истории</w:t>
      </w:r>
    </w:p>
    <w:p w:rsidR="00B66C9B" w:rsidRPr="0034341E" w:rsidRDefault="00B66C9B" w:rsidP="00612CC4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625816214"/>
        <w:rPr>
          <w:sz w:val="28"/>
          <w:szCs w:val="28"/>
        </w:rPr>
      </w:pPr>
      <w:proofErr w:type="spellStart"/>
      <w:r w:rsidRPr="0034341E">
        <w:rPr>
          <w:sz w:val="28"/>
          <w:szCs w:val="28"/>
        </w:rPr>
        <w:t>Минпросвещения</w:t>
      </w:r>
      <w:proofErr w:type="spellEnd"/>
      <w:r w:rsidRPr="0034341E">
        <w:rPr>
          <w:sz w:val="28"/>
          <w:szCs w:val="28"/>
        </w:rPr>
        <w:t xml:space="preserve"> в </w:t>
      </w:r>
      <w:hyperlink r:id="rId26" w:anchor="/document/99/554162948/" w:history="1">
        <w:r w:rsidRPr="0034341E">
          <w:rPr>
            <w:rStyle w:val="a3"/>
            <w:sz w:val="28"/>
            <w:szCs w:val="28"/>
          </w:rPr>
          <w:t>письме от 01.04.2019 № ТС-842/04</w:t>
        </w:r>
      </w:hyperlink>
      <w:r w:rsidRPr="0034341E">
        <w:rPr>
          <w:sz w:val="28"/>
          <w:szCs w:val="28"/>
        </w:rPr>
        <w:t xml:space="preserve"> комме</w:t>
      </w:r>
      <w:r w:rsidRPr="0034341E">
        <w:rPr>
          <w:sz w:val="28"/>
          <w:szCs w:val="28"/>
        </w:rPr>
        <w:t>н</w:t>
      </w:r>
      <w:r w:rsidRPr="0034341E">
        <w:rPr>
          <w:sz w:val="28"/>
          <w:szCs w:val="28"/>
        </w:rPr>
        <w:t>тирует, как выставлять отметки в аттестат учеников, которые обуч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>лись в 9-м классе по ФК ГОС и ФГОС.</w:t>
      </w:r>
    </w:p>
    <w:p w:rsidR="00B66C9B" w:rsidRPr="0034341E" w:rsidRDefault="00B66C9B" w:rsidP="00612CC4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625816214"/>
        <w:rPr>
          <w:sz w:val="28"/>
          <w:szCs w:val="28"/>
        </w:rPr>
      </w:pPr>
      <w:r w:rsidRPr="0034341E">
        <w:rPr>
          <w:b/>
          <w:bCs/>
          <w:sz w:val="28"/>
          <w:szCs w:val="28"/>
        </w:rPr>
        <w:t xml:space="preserve">ФК ГОС </w:t>
      </w:r>
      <w:r w:rsidRPr="0034341E">
        <w:rPr>
          <w:sz w:val="28"/>
          <w:szCs w:val="28"/>
        </w:rPr>
        <w:t>основного общего образования устанавливает, что матем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>тика – обязательный предмет, поэтому внесите ее в аттестат. Отметку по предмету определите как среднее арифметическое годовой за 9 класс и о</w:t>
      </w:r>
      <w:r w:rsidRPr="0034341E">
        <w:rPr>
          <w:sz w:val="28"/>
          <w:szCs w:val="28"/>
        </w:rPr>
        <w:t>т</w:t>
      </w:r>
      <w:r w:rsidRPr="0034341E">
        <w:rPr>
          <w:sz w:val="28"/>
          <w:szCs w:val="28"/>
        </w:rPr>
        <w:t>метки ГИА по предмету «математика». Другой обязательный предмет – и</w:t>
      </w:r>
      <w:r w:rsidRPr="0034341E">
        <w:rPr>
          <w:sz w:val="28"/>
          <w:szCs w:val="28"/>
        </w:rPr>
        <w:t>с</w:t>
      </w:r>
      <w:r w:rsidRPr="0034341E">
        <w:rPr>
          <w:sz w:val="28"/>
          <w:szCs w:val="28"/>
        </w:rPr>
        <w:t>тория. По нему рассчитайте итоговую отметку тоже как среднее арифметич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ское г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довой и отметки ГИА, если она не ниже трех баллов.</w:t>
      </w:r>
    </w:p>
    <w:p w:rsidR="00B66C9B" w:rsidRPr="0034341E" w:rsidRDefault="00B66C9B" w:rsidP="00612CC4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625816214"/>
        <w:rPr>
          <w:sz w:val="28"/>
          <w:szCs w:val="28"/>
        </w:rPr>
      </w:pPr>
      <w:r w:rsidRPr="0034341E">
        <w:rPr>
          <w:sz w:val="28"/>
          <w:szCs w:val="28"/>
        </w:rPr>
        <w:t>Для учеников, которые осваивали программу основного общего обр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 xml:space="preserve">зования по </w:t>
      </w:r>
      <w:r w:rsidRPr="0034341E">
        <w:rPr>
          <w:b/>
          <w:bCs/>
          <w:sz w:val="28"/>
          <w:szCs w:val="28"/>
        </w:rPr>
        <w:t>ФГОС</w:t>
      </w:r>
      <w:r w:rsidRPr="0034341E">
        <w:rPr>
          <w:sz w:val="28"/>
          <w:szCs w:val="28"/>
        </w:rPr>
        <w:t>, министерство предлагает похожую схему расчета с уч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том предметов, которые содержит примерная основная образовательная пр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грамма основного общего образования (ПООП). П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скольку ПООП включает в состав предмета «математика» учебные курсы математики (5–6 классы), а</w:t>
      </w:r>
      <w:r w:rsidRPr="0034341E">
        <w:rPr>
          <w:sz w:val="28"/>
          <w:szCs w:val="28"/>
        </w:rPr>
        <w:t>л</w:t>
      </w:r>
      <w:r w:rsidRPr="0034341E">
        <w:rPr>
          <w:sz w:val="28"/>
          <w:szCs w:val="28"/>
        </w:rPr>
        <w:t>гебры и геометрии (7–9 классы), то ведомство предлагает выставлять в атт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стат только математику. А итоговую оценку рассчитать как среднее арифм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тическое отметок, полученных по алге</w:t>
      </w:r>
      <w:r w:rsidRPr="0034341E">
        <w:rPr>
          <w:sz w:val="28"/>
          <w:szCs w:val="28"/>
        </w:rPr>
        <w:t>б</w:t>
      </w:r>
      <w:r w:rsidRPr="0034341E">
        <w:rPr>
          <w:sz w:val="28"/>
          <w:szCs w:val="28"/>
        </w:rPr>
        <w:t>ре и геометрии, и отметки ГИА, если она не ниже трех баллов.</w:t>
      </w:r>
    </w:p>
    <w:p w:rsidR="00B66C9B" w:rsidRPr="0034341E" w:rsidRDefault="00B66C9B" w:rsidP="00612CC4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625816214"/>
        <w:rPr>
          <w:sz w:val="28"/>
          <w:szCs w:val="28"/>
        </w:rPr>
      </w:pPr>
      <w:r w:rsidRPr="0034341E">
        <w:rPr>
          <w:sz w:val="28"/>
          <w:szCs w:val="28"/>
        </w:rPr>
        <w:t>Что касается истории, то поскольку она входит в предметную область «Общественно-научные предметы» в виде предметов «история России» и «всеобщая история», то в аттестате за 9-й класс можно указать предмет «И</w:t>
      </w:r>
      <w:r w:rsidRPr="0034341E">
        <w:rPr>
          <w:sz w:val="28"/>
          <w:szCs w:val="28"/>
        </w:rPr>
        <w:t>с</w:t>
      </w:r>
      <w:r w:rsidRPr="0034341E">
        <w:rPr>
          <w:sz w:val="28"/>
          <w:szCs w:val="28"/>
        </w:rPr>
        <w:t>тория России. Всеобщая история». Министерство предлагает рассчитать ит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говую отметку как среднее арифметическое отметок, полученных в 9 классе за изучение курсов «всеобщая ист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рия» и «история России», и отметки ГИА по истории, если она не ниже трех баллов.</w:t>
      </w:r>
    </w:p>
    <w:p w:rsidR="00B66C9B" w:rsidRPr="0034341E" w:rsidRDefault="00B66C9B" w:rsidP="00612CC4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625816214"/>
        <w:rPr>
          <w:sz w:val="28"/>
          <w:szCs w:val="28"/>
        </w:rPr>
      </w:pPr>
      <w:r w:rsidRPr="0034341E">
        <w:rPr>
          <w:sz w:val="28"/>
          <w:szCs w:val="28"/>
        </w:rPr>
        <w:t xml:space="preserve">Однако если указать в аттестате за 9-й класс только математику, то это противоречит </w:t>
      </w:r>
      <w:hyperlink r:id="rId27" w:anchor="/document/99/902254916/ZAP2LJO3L9/" w:history="1">
        <w:r w:rsidRPr="0034341E">
          <w:rPr>
            <w:rStyle w:val="a3"/>
            <w:sz w:val="28"/>
            <w:szCs w:val="28"/>
          </w:rPr>
          <w:t>ФГОС ООО</w:t>
        </w:r>
      </w:hyperlink>
      <w:r w:rsidRPr="0034341E">
        <w:rPr>
          <w:sz w:val="28"/>
          <w:szCs w:val="28"/>
        </w:rPr>
        <w:t>, который в качестве обязательных предметов еще содержит алгебру и геометрию. Эти предметы тоже надо указать в атт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 xml:space="preserve">стате и </w:t>
      </w:r>
      <w:hyperlink r:id="rId28" w:anchor="/document/16/36226/me2/" w:history="1">
        <w:r w:rsidRPr="0034341E">
          <w:rPr>
            <w:rStyle w:val="a3"/>
            <w:sz w:val="28"/>
            <w:szCs w:val="28"/>
          </w:rPr>
          <w:t>выставить по ним отметку</w:t>
        </w:r>
      </w:hyperlink>
      <w:r w:rsidRPr="0034341E">
        <w:rPr>
          <w:sz w:val="28"/>
          <w:szCs w:val="28"/>
        </w:rPr>
        <w:t xml:space="preserve"> (</w:t>
      </w:r>
      <w:proofErr w:type="spellStart"/>
      <w:r w:rsidRPr="0034341E">
        <w:rPr>
          <w:sz w:val="28"/>
          <w:szCs w:val="28"/>
        </w:rPr>
        <w:fldChar w:fldCharType="begin"/>
      </w:r>
      <w:r w:rsidRPr="0034341E">
        <w:rPr>
          <w:sz w:val="28"/>
          <w:szCs w:val="28"/>
        </w:rPr>
        <w:instrText xml:space="preserve"> HYPERLINK "https://vip.1obraz.ru/" \l "/document/99/499078599/XA00MAM2NB/" </w:instrText>
      </w:r>
      <w:r w:rsidRPr="0034341E">
        <w:rPr>
          <w:sz w:val="28"/>
          <w:szCs w:val="28"/>
        </w:rPr>
        <w:fldChar w:fldCharType="separate"/>
      </w:r>
      <w:r w:rsidRPr="0034341E">
        <w:rPr>
          <w:rStyle w:val="a3"/>
          <w:sz w:val="28"/>
          <w:szCs w:val="28"/>
        </w:rPr>
        <w:t>подп</w:t>
      </w:r>
      <w:proofErr w:type="spellEnd"/>
      <w:r w:rsidRPr="0034341E">
        <w:rPr>
          <w:rStyle w:val="a3"/>
          <w:sz w:val="28"/>
          <w:szCs w:val="28"/>
        </w:rPr>
        <w:t>. «б» п. 5.3</w:t>
      </w:r>
      <w:r w:rsidRPr="0034341E">
        <w:rPr>
          <w:sz w:val="28"/>
          <w:szCs w:val="28"/>
        </w:rPr>
        <w:fldChar w:fldCharType="end"/>
      </w:r>
      <w:r w:rsidRPr="0034341E">
        <w:rPr>
          <w:sz w:val="28"/>
          <w:szCs w:val="28"/>
        </w:rPr>
        <w:t xml:space="preserve"> П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 xml:space="preserve">рядка, утв. </w:t>
      </w:r>
      <w:hyperlink r:id="rId29" w:anchor="/document/99/499078599/" w:history="1">
        <w:r w:rsidRPr="0034341E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4341E">
          <w:rPr>
            <w:rStyle w:val="a3"/>
            <w:sz w:val="28"/>
            <w:szCs w:val="28"/>
          </w:rPr>
          <w:t>Минобрнауки</w:t>
        </w:r>
        <w:proofErr w:type="spellEnd"/>
        <w:r w:rsidRPr="0034341E">
          <w:rPr>
            <w:rStyle w:val="a3"/>
            <w:sz w:val="28"/>
            <w:szCs w:val="28"/>
          </w:rPr>
          <w:t xml:space="preserve"> от 14.02.2014 № 115</w:t>
        </w:r>
      </w:hyperlink>
      <w:r w:rsidRPr="0034341E">
        <w:rPr>
          <w:sz w:val="28"/>
          <w:szCs w:val="28"/>
        </w:rPr>
        <w:t>). Аналогичная ситуация складывается и по истории. В предметную область «Общественно-научные предметы» вх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дят отдельные предметы: история России, всеобщая история, обществозн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 xml:space="preserve">ние, география. Все эти предметы надо выставить в аттестат с отметкой. </w:t>
      </w:r>
      <w:r w:rsidRPr="0034341E">
        <w:rPr>
          <w:sz w:val="28"/>
          <w:szCs w:val="28"/>
        </w:rPr>
        <w:lastRenderedPageBreak/>
        <w:t xml:space="preserve">Кроме того, </w:t>
      </w:r>
      <w:hyperlink r:id="rId30" w:anchor="/document/99/902254916/ZAP2LJO3L9/" w:history="1">
        <w:r w:rsidRPr="0034341E">
          <w:rPr>
            <w:rStyle w:val="a3"/>
            <w:sz w:val="28"/>
            <w:szCs w:val="28"/>
          </w:rPr>
          <w:t>ФГОС ООО</w:t>
        </w:r>
      </w:hyperlink>
      <w:r w:rsidRPr="0034341E">
        <w:rPr>
          <w:sz w:val="28"/>
          <w:szCs w:val="28"/>
        </w:rPr>
        <w:t xml:space="preserve"> не с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держит предмета «История России. Всеобщая история», поэтому его нельзя указать в аттестате.</w:t>
      </w:r>
    </w:p>
    <w:p w:rsidR="00B66C9B" w:rsidRPr="00C65A25" w:rsidRDefault="00B66C9B" w:rsidP="00612CC4">
      <w:pPr>
        <w:tabs>
          <w:tab w:val="left" w:pos="1701"/>
        </w:tabs>
        <w:ind w:left="-709" w:firstLine="851"/>
        <w:jc w:val="both"/>
        <w:divId w:val="604117260"/>
        <w:rPr>
          <w:rFonts w:eastAsia="Times New Roman"/>
          <w:spacing w:val="-2"/>
          <w:sz w:val="28"/>
          <w:szCs w:val="28"/>
        </w:rPr>
      </w:pPr>
      <w:r w:rsidRPr="00C65A25">
        <w:rPr>
          <w:rStyle w:val="incut-head-control"/>
          <w:rFonts w:ascii="Times New Roman" w:eastAsia="Times New Roman" w:hAnsi="Times New Roman" w:cs="Times New Roman"/>
          <w:spacing w:val="-2"/>
          <w:sz w:val="28"/>
          <w:szCs w:val="28"/>
        </w:rPr>
        <w:t>Ситуация:</w:t>
      </w:r>
      <w:r w:rsidRPr="00C65A25">
        <w:rPr>
          <w:rFonts w:eastAsia="Times New Roman"/>
          <w:spacing w:val="-2"/>
          <w:sz w:val="28"/>
          <w:szCs w:val="28"/>
        </w:rPr>
        <w:t> </w:t>
      </w:r>
      <w:r w:rsidRPr="00C65A25">
        <w:rPr>
          <w:rStyle w:val="incut-head-sub"/>
          <w:rFonts w:eastAsia="Times New Roman"/>
          <w:spacing w:val="-2"/>
          <w:sz w:val="28"/>
          <w:szCs w:val="28"/>
        </w:rPr>
        <w:t xml:space="preserve">выставлять ли оценку в аттестат за </w:t>
      </w:r>
      <w:proofErr w:type="gramStart"/>
      <w:r w:rsidRPr="00C65A25">
        <w:rPr>
          <w:rStyle w:val="incut-head-sub"/>
          <w:rFonts w:eastAsia="Times New Roman"/>
          <w:spacing w:val="-2"/>
          <w:sz w:val="28"/>
          <w:szCs w:val="28"/>
        </w:rPr>
        <w:t>индивидуальный пр</w:t>
      </w:r>
      <w:r w:rsidRPr="00C65A25">
        <w:rPr>
          <w:rStyle w:val="incut-head-sub"/>
          <w:rFonts w:eastAsia="Times New Roman"/>
          <w:spacing w:val="-2"/>
          <w:sz w:val="28"/>
          <w:szCs w:val="28"/>
        </w:rPr>
        <w:t>о</w:t>
      </w:r>
      <w:r w:rsidRPr="00C65A25">
        <w:rPr>
          <w:rStyle w:val="incut-head-sub"/>
          <w:rFonts w:eastAsia="Times New Roman"/>
          <w:spacing w:val="-2"/>
          <w:sz w:val="28"/>
          <w:szCs w:val="28"/>
        </w:rPr>
        <w:t>ект</w:t>
      </w:r>
      <w:proofErr w:type="gramEnd"/>
    </w:p>
    <w:p w:rsidR="00B66C9B" w:rsidRPr="0034341E" w:rsidRDefault="00B66C9B" w:rsidP="00612CC4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576865812"/>
        <w:rPr>
          <w:sz w:val="28"/>
          <w:szCs w:val="28"/>
        </w:rPr>
      </w:pPr>
      <w:r w:rsidRPr="0034341E">
        <w:rPr>
          <w:sz w:val="28"/>
          <w:szCs w:val="28"/>
        </w:rPr>
        <w:t xml:space="preserve">Ответ зависит от того, сколько часов вы запланировали в учебном плане на </w:t>
      </w:r>
      <w:proofErr w:type="gramStart"/>
      <w:r w:rsidRPr="0034341E">
        <w:rPr>
          <w:sz w:val="28"/>
          <w:szCs w:val="28"/>
        </w:rPr>
        <w:t>индивидуал</w:t>
      </w:r>
      <w:r w:rsidRPr="0034341E">
        <w:rPr>
          <w:sz w:val="28"/>
          <w:szCs w:val="28"/>
        </w:rPr>
        <w:t>ь</w:t>
      </w:r>
      <w:r w:rsidRPr="0034341E">
        <w:rPr>
          <w:sz w:val="28"/>
          <w:szCs w:val="28"/>
        </w:rPr>
        <w:t>ный проект</w:t>
      </w:r>
      <w:proofErr w:type="gramEnd"/>
      <w:r w:rsidRPr="0034341E">
        <w:rPr>
          <w:sz w:val="28"/>
          <w:szCs w:val="28"/>
        </w:rPr>
        <w:t>.</w:t>
      </w:r>
    </w:p>
    <w:p w:rsidR="00B66C9B" w:rsidRPr="0034341E" w:rsidRDefault="00B66C9B" w:rsidP="00612CC4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576865812"/>
        <w:rPr>
          <w:sz w:val="28"/>
          <w:szCs w:val="28"/>
        </w:rPr>
      </w:pPr>
      <w:r w:rsidRPr="0034341E">
        <w:rPr>
          <w:sz w:val="28"/>
          <w:szCs w:val="28"/>
        </w:rPr>
        <w:t xml:space="preserve">Если 64 часа и более за два года обучения, то укажите </w:t>
      </w:r>
      <w:proofErr w:type="gramStart"/>
      <w:r w:rsidRPr="0034341E">
        <w:rPr>
          <w:sz w:val="28"/>
          <w:szCs w:val="28"/>
        </w:rPr>
        <w:t>индивидуал</w:t>
      </w:r>
      <w:r w:rsidRPr="0034341E">
        <w:rPr>
          <w:sz w:val="28"/>
          <w:szCs w:val="28"/>
        </w:rPr>
        <w:t>ь</w:t>
      </w:r>
      <w:r w:rsidRPr="0034341E">
        <w:rPr>
          <w:sz w:val="28"/>
          <w:szCs w:val="28"/>
        </w:rPr>
        <w:t>ный проект</w:t>
      </w:r>
      <w:proofErr w:type="gramEnd"/>
      <w:r w:rsidRPr="0034341E">
        <w:rPr>
          <w:sz w:val="28"/>
          <w:szCs w:val="28"/>
        </w:rPr>
        <w:t xml:space="preserve"> в составе перечня учебных предметов в приложении к аттестату и выставите итоговую отметку по нему (</w:t>
      </w:r>
      <w:hyperlink r:id="rId31" w:anchor="/document/99/499078599/XA00M9I2N5/" w:history="1">
        <w:r w:rsidRPr="0034341E">
          <w:rPr>
            <w:rStyle w:val="a3"/>
            <w:sz w:val="28"/>
            <w:szCs w:val="28"/>
          </w:rPr>
          <w:t>п. 5.3</w:t>
        </w:r>
      </w:hyperlink>
      <w:r w:rsidRPr="0034341E">
        <w:rPr>
          <w:sz w:val="28"/>
          <w:szCs w:val="28"/>
        </w:rPr>
        <w:t xml:space="preserve"> Порядка, утв. </w:t>
      </w:r>
      <w:hyperlink r:id="rId32" w:anchor="/document/99/499078599/" w:history="1">
        <w:r w:rsidRPr="0034341E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4341E">
          <w:rPr>
            <w:rStyle w:val="a3"/>
            <w:sz w:val="28"/>
            <w:szCs w:val="28"/>
          </w:rPr>
          <w:t>М</w:t>
        </w:r>
        <w:r w:rsidRPr="0034341E">
          <w:rPr>
            <w:rStyle w:val="a3"/>
            <w:sz w:val="28"/>
            <w:szCs w:val="28"/>
          </w:rPr>
          <w:t>и</w:t>
        </w:r>
        <w:r w:rsidRPr="0034341E">
          <w:rPr>
            <w:rStyle w:val="a3"/>
            <w:sz w:val="28"/>
            <w:szCs w:val="28"/>
          </w:rPr>
          <w:t>нобрнауки</w:t>
        </w:r>
        <w:proofErr w:type="spellEnd"/>
        <w:r w:rsidRPr="0034341E">
          <w:rPr>
            <w:rStyle w:val="a3"/>
            <w:sz w:val="28"/>
            <w:szCs w:val="28"/>
          </w:rPr>
          <w:t xml:space="preserve"> от 14.02.2014 № 115</w:t>
        </w:r>
      </w:hyperlink>
      <w:r w:rsidRPr="0034341E">
        <w:rPr>
          <w:sz w:val="28"/>
          <w:szCs w:val="28"/>
        </w:rPr>
        <w:t>).</w:t>
      </w:r>
    </w:p>
    <w:p w:rsidR="00B66C9B" w:rsidRPr="0034341E" w:rsidRDefault="00B66C9B" w:rsidP="00612CC4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576865812"/>
        <w:rPr>
          <w:sz w:val="28"/>
          <w:szCs w:val="28"/>
        </w:rPr>
      </w:pPr>
      <w:r w:rsidRPr="0034341E">
        <w:rPr>
          <w:sz w:val="28"/>
          <w:szCs w:val="28"/>
        </w:rPr>
        <w:t xml:space="preserve">Если меньше 64 часов, то укажите </w:t>
      </w:r>
      <w:proofErr w:type="gramStart"/>
      <w:r w:rsidRPr="0034341E">
        <w:rPr>
          <w:sz w:val="28"/>
          <w:szCs w:val="28"/>
        </w:rPr>
        <w:t>индивидуальный проект</w:t>
      </w:r>
      <w:proofErr w:type="gramEnd"/>
      <w:r w:rsidRPr="0034341E">
        <w:rPr>
          <w:sz w:val="28"/>
          <w:szCs w:val="28"/>
        </w:rPr>
        <w:t xml:space="preserve"> в перечне курсов и дисциплин в разделе «Дополнительные сведения» приложения к а</w:t>
      </w:r>
      <w:r w:rsidRPr="0034341E">
        <w:rPr>
          <w:sz w:val="28"/>
          <w:szCs w:val="28"/>
        </w:rPr>
        <w:t>т</w:t>
      </w:r>
      <w:r w:rsidRPr="0034341E">
        <w:rPr>
          <w:sz w:val="28"/>
          <w:szCs w:val="28"/>
        </w:rPr>
        <w:t>тестату. В этом случае отметку выставлять не нужно (</w:t>
      </w:r>
      <w:hyperlink r:id="rId33" w:anchor="/document/99/499078599/XA00M6S2MI/" w:history="1">
        <w:r w:rsidRPr="0034341E">
          <w:rPr>
            <w:rStyle w:val="a3"/>
            <w:sz w:val="28"/>
            <w:szCs w:val="28"/>
          </w:rPr>
          <w:t>п. 5.2</w:t>
        </w:r>
      </w:hyperlink>
      <w:r w:rsidRPr="0034341E">
        <w:rPr>
          <w:sz w:val="28"/>
          <w:szCs w:val="28"/>
        </w:rPr>
        <w:t xml:space="preserve"> Порядка, утв. </w:t>
      </w:r>
      <w:hyperlink r:id="rId34" w:anchor="/document/99/499078599/" w:history="1">
        <w:r w:rsidRPr="0034341E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4341E">
          <w:rPr>
            <w:rStyle w:val="a3"/>
            <w:sz w:val="28"/>
            <w:szCs w:val="28"/>
          </w:rPr>
          <w:t>Минобрнауки</w:t>
        </w:r>
        <w:proofErr w:type="spellEnd"/>
        <w:r w:rsidRPr="0034341E">
          <w:rPr>
            <w:rStyle w:val="a3"/>
            <w:sz w:val="28"/>
            <w:szCs w:val="28"/>
          </w:rPr>
          <w:t xml:space="preserve"> от 14.02.2014 № 115</w:t>
        </w:r>
      </w:hyperlink>
      <w:r w:rsidRPr="0034341E">
        <w:rPr>
          <w:sz w:val="28"/>
          <w:szCs w:val="28"/>
        </w:rPr>
        <w:t>).</w:t>
      </w:r>
    </w:p>
    <w:p w:rsidR="00B66C9B" w:rsidRPr="0034341E" w:rsidRDefault="00B66C9B" w:rsidP="00612CC4">
      <w:pPr>
        <w:tabs>
          <w:tab w:val="left" w:pos="1701"/>
        </w:tabs>
        <w:ind w:left="-709" w:firstLine="851"/>
        <w:jc w:val="both"/>
        <w:divId w:val="1317996167"/>
        <w:rPr>
          <w:rFonts w:eastAsia="Times New Roman"/>
          <w:sz w:val="28"/>
          <w:szCs w:val="28"/>
        </w:rPr>
      </w:pPr>
      <w:r w:rsidRPr="0034341E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Ситуация:</w:t>
      </w:r>
      <w:r w:rsidRPr="0034341E">
        <w:rPr>
          <w:rFonts w:eastAsia="Times New Roman"/>
          <w:sz w:val="28"/>
          <w:szCs w:val="28"/>
        </w:rPr>
        <w:t> </w:t>
      </w:r>
      <w:r w:rsidRPr="0034341E">
        <w:rPr>
          <w:rStyle w:val="incut-head-sub"/>
          <w:rFonts w:eastAsia="Times New Roman"/>
          <w:sz w:val="28"/>
          <w:szCs w:val="28"/>
        </w:rPr>
        <w:t>надо ли вписывать ОДНКНР в аттестат и указывать по н</w:t>
      </w:r>
      <w:r w:rsidRPr="0034341E">
        <w:rPr>
          <w:rStyle w:val="incut-head-sub"/>
          <w:rFonts w:eastAsia="Times New Roman"/>
          <w:sz w:val="28"/>
          <w:szCs w:val="28"/>
        </w:rPr>
        <w:t>е</w:t>
      </w:r>
      <w:r w:rsidRPr="0034341E">
        <w:rPr>
          <w:rStyle w:val="incut-head-sub"/>
          <w:rFonts w:eastAsia="Times New Roman"/>
          <w:sz w:val="28"/>
          <w:szCs w:val="28"/>
        </w:rPr>
        <w:t>му отметку</w:t>
      </w:r>
    </w:p>
    <w:p w:rsidR="00B66C9B" w:rsidRPr="0034341E" w:rsidRDefault="00B66C9B" w:rsidP="00612CC4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55277081"/>
        <w:rPr>
          <w:sz w:val="28"/>
          <w:szCs w:val="28"/>
        </w:rPr>
      </w:pPr>
      <w:r w:rsidRPr="0034341E">
        <w:rPr>
          <w:sz w:val="28"/>
          <w:szCs w:val="28"/>
        </w:rPr>
        <w:t>Да, надо, если предусмотрели ОДНКНР в учебном плане как отдел</w:t>
      </w:r>
      <w:r w:rsidRPr="0034341E">
        <w:rPr>
          <w:sz w:val="28"/>
          <w:szCs w:val="28"/>
        </w:rPr>
        <w:t>ь</w:t>
      </w:r>
      <w:r w:rsidRPr="0034341E">
        <w:rPr>
          <w:sz w:val="28"/>
          <w:szCs w:val="28"/>
        </w:rPr>
        <w:t>ный предмет.</w:t>
      </w:r>
    </w:p>
    <w:p w:rsidR="00B66C9B" w:rsidRPr="0034341E" w:rsidRDefault="00B66C9B" w:rsidP="00612CC4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55277081"/>
        <w:rPr>
          <w:sz w:val="28"/>
          <w:szCs w:val="28"/>
        </w:rPr>
      </w:pPr>
      <w:r w:rsidRPr="0034341E">
        <w:rPr>
          <w:sz w:val="28"/>
          <w:szCs w:val="28"/>
        </w:rPr>
        <w:t>Если преподавали ОДНКНР в составе других предметов, например обществознания, то выставите в аттестат оценку только по о</w:t>
      </w:r>
      <w:r w:rsidRPr="0034341E">
        <w:rPr>
          <w:sz w:val="28"/>
          <w:szCs w:val="28"/>
        </w:rPr>
        <w:t>б</w:t>
      </w:r>
      <w:r w:rsidRPr="0034341E">
        <w:rPr>
          <w:sz w:val="28"/>
          <w:szCs w:val="28"/>
        </w:rPr>
        <w:t>ществознанию. Отдельно ОДНКНР указывать не надо.</w:t>
      </w:r>
    </w:p>
    <w:p w:rsidR="00B66C9B" w:rsidRPr="0034341E" w:rsidRDefault="00B66C9B" w:rsidP="0034341E">
      <w:pPr>
        <w:pStyle w:val="2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Что проверить в заполненном аттестате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Проверьте заполненные аттестаты и обратите внимание на ключевые моменты, в которых мо</w:t>
      </w:r>
      <w:r w:rsidRPr="0034341E">
        <w:rPr>
          <w:sz w:val="28"/>
          <w:szCs w:val="28"/>
        </w:rPr>
        <w:t>ж</w:t>
      </w:r>
      <w:r w:rsidRPr="0034341E">
        <w:rPr>
          <w:sz w:val="28"/>
          <w:szCs w:val="28"/>
        </w:rPr>
        <w:t>но ошибиться.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Сверьте номер на титуле каждого аттестата и в приложении к нему. Он должен совпадать. В противном случае аттестат придется переоформить, а испорченный бланк – списать.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Аттестаты заполняют на русском языке. На иностранном языке тоже можно, но только если предусмотрели такой порядок в локальном акте (</w:t>
      </w:r>
      <w:hyperlink r:id="rId35" w:anchor="/document/99/902389617/XA00MBG2NL/" w:tooltip="Документы об образовании и (или) о квалификации оформляются на государственном языке Российской Федерации, если иное не установлено..." w:history="1">
        <w:proofErr w:type="gramStart"/>
        <w:r w:rsidRPr="0034341E">
          <w:rPr>
            <w:rStyle w:val="a3"/>
            <w:sz w:val="28"/>
            <w:szCs w:val="28"/>
          </w:rPr>
          <w:t>ч</w:t>
        </w:r>
        <w:proofErr w:type="gramEnd"/>
        <w:r w:rsidRPr="0034341E">
          <w:rPr>
            <w:rStyle w:val="a3"/>
            <w:sz w:val="28"/>
            <w:szCs w:val="28"/>
          </w:rPr>
          <w:t>. 2 ст. 60 Федерального закона от 29.12.2012 № 273-ФЗ</w:t>
        </w:r>
      </w:hyperlink>
      <w:r w:rsidRPr="0034341E">
        <w:rPr>
          <w:sz w:val="28"/>
          <w:szCs w:val="28"/>
        </w:rPr>
        <w:t xml:space="preserve">). Для заполнения надо использовать специальные компьютерные программы и шрифт </w:t>
      </w:r>
      <w:proofErr w:type="spellStart"/>
      <w:r w:rsidRPr="0034341E">
        <w:rPr>
          <w:sz w:val="28"/>
          <w:szCs w:val="28"/>
        </w:rPr>
        <w:t>Times</w:t>
      </w:r>
      <w:proofErr w:type="spellEnd"/>
      <w:r w:rsidRPr="0034341E">
        <w:rPr>
          <w:sz w:val="28"/>
          <w:szCs w:val="28"/>
        </w:rPr>
        <w:t xml:space="preserve"> </w:t>
      </w:r>
      <w:proofErr w:type="spellStart"/>
      <w:r w:rsidRPr="0034341E">
        <w:rPr>
          <w:sz w:val="28"/>
          <w:szCs w:val="28"/>
        </w:rPr>
        <w:t>New</w:t>
      </w:r>
      <w:proofErr w:type="spellEnd"/>
      <w:r w:rsidRPr="0034341E">
        <w:rPr>
          <w:sz w:val="28"/>
          <w:szCs w:val="28"/>
        </w:rPr>
        <w:t xml:space="preserve"> </w:t>
      </w:r>
      <w:proofErr w:type="spellStart"/>
      <w:r w:rsidRPr="0034341E">
        <w:rPr>
          <w:sz w:val="28"/>
          <w:szCs w:val="28"/>
        </w:rPr>
        <w:t>Roman</w:t>
      </w:r>
      <w:proofErr w:type="spellEnd"/>
      <w:r w:rsidRPr="0034341E">
        <w:rPr>
          <w:sz w:val="28"/>
          <w:szCs w:val="28"/>
        </w:rPr>
        <w:t>. Цвет шрифта – черный, размер – 11 пунктов, межстрочный интервал – одинарный.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 xml:space="preserve">Убедитесь, что данные выпускников и наименование школы </w:t>
      </w:r>
      <w:proofErr w:type="gramStart"/>
      <w:r w:rsidRPr="0034341E">
        <w:rPr>
          <w:sz w:val="28"/>
          <w:szCs w:val="28"/>
        </w:rPr>
        <w:t>напис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>ны</w:t>
      </w:r>
      <w:proofErr w:type="gramEnd"/>
      <w:r w:rsidRPr="0034341E">
        <w:rPr>
          <w:sz w:val="28"/>
          <w:szCs w:val="28"/>
        </w:rPr>
        <w:t xml:space="preserve"> верно, нет подчисток и пропусков строк. Если нашли документы с оши</w:t>
      </w:r>
      <w:r w:rsidRPr="0034341E">
        <w:rPr>
          <w:sz w:val="28"/>
          <w:szCs w:val="28"/>
        </w:rPr>
        <w:t>б</w:t>
      </w:r>
      <w:r w:rsidRPr="0034341E">
        <w:rPr>
          <w:sz w:val="28"/>
          <w:szCs w:val="28"/>
        </w:rPr>
        <w:t>ками или бланки с дефектами, спишите их как испо</w:t>
      </w:r>
      <w:r w:rsidRPr="0034341E">
        <w:rPr>
          <w:sz w:val="28"/>
          <w:szCs w:val="28"/>
        </w:rPr>
        <w:t>р</w:t>
      </w:r>
      <w:r w:rsidRPr="0034341E">
        <w:rPr>
          <w:sz w:val="28"/>
          <w:szCs w:val="28"/>
        </w:rPr>
        <w:t>ченные.</w:t>
      </w:r>
    </w:p>
    <w:p w:rsidR="00B66C9B" w:rsidRPr="0034341E" w:rsidRDefault="00B66C9B" w:rsidP="00C65A25">
      <w:pPr>
        <w:tabs>
          <w:tab w:val="left" w:pos="1701"/>
        </w:tabs>
        <w:ind w:left="-709" w:firstLine="851"/>
        <w:jc w:val="both"/>
        <w:divId w:val="423110788"/>
        <w:rPr>
          <w:rFonts w:eastAsia="Times New Roman"/>
          <w:sz w:val="28"/>
          <w:szCs w:val="28"/>
        </w:rPr>
      </w:pPr>
      <w:r w:rsidRPr="0034341E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Ситуация:</w:t>
      </w:r>
      <w:r w:rsidRPr="0034341E">
        <w:rPr>
          <w:rFonts w:eastAsia="Times New Roman"/>
          <w:sz w:val="28"/>
          <w:szCs w:val="28"/>
        </w:rPr>
        <w:t> </w:t>
      </w:r>
      <w:r w:rsidRPr="0034341E">
        <w:rPr>
          <w:rStyle w:val="incut-head-sub"/>
          <w:rFonts w:eastAsia="Times New Roman"/>
          <w:sz w:val="28"/>
          <w:szCs w:val="28"/>
        </w:rPr>
        <w:t>как списать испорченные или устаревшие бланки аттест</w:t>
      </w:r>
      <w:r w:rsidRPr="0034341E">
        <w:rPr>
          <w:rStyle w:val="incut-head-sub"/>
          <w:rFonts w:eastAsia="Times New Roman"/>
          <w:sz w:val="28"/>
          <w:szCs w:val="28"/>
        </w:rPr>
        <w:t>а</w:t>
      </w:r>
      <w:r w:rsidRPr="0034341E">
        <w:rPr>
          <w:rStyle w:val="incut-head-sub"/>
          <w:rFonts w:eastAsia="Times New Roman"/>
          <w:sz w:val="28"/>
          <w:szCs w:val="28"/>
        </w:rPr>
        <w:t>тов и приложений к ним</w:t>
      </w:r>
    </w:p>
    <w:p w:rsidR="00B66C9B" w:rsidRPr="0034341E" w:rsidRDefault="00B66C9B" w:rsidP="00C65A25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982074485"/>
        <w:rPr>
          <w:sz w:val="28"/>
          <w:szCs w:val="28"/>
        </w:rPr>
      </w:pPr>
      <w:r w:rsidRPr="0034341E">
        <w:rPr>
          <w:sz w:val="28"/>
          <w:szCs w:val="28"/>
        </w:rPr>
        <w:t>Списывайте бланки в том же порядке, что и другие бухгалтерские д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кументы строгой о</w:t>
      </w:r>
      <w:r w:rsidRPr="0034341E">
        <w:rPr>
          <w:sz w:val="28"/>
          <w:szCs w:val="28"/>
        </w:rPr>
        <w:t>т</w:t>
      </w:r>
      <w:r w:rsidRPr="0034341E">
        <w:rPr>
          <w:sz w:val="28"/>
          <w:szCs w:val="28"/>
        </w:rPr>
        <w:t>четности.</w:t>
      </w:r>
    </w:p>
    <w:p w:rsidR="00B66C9B" w:rsidRPr="0034341E" w:rsidRDefault="00B66C9B" w:rsidP="00C65A25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982074485"/>
        <w:rPr>
          <w:sz w:val="28"/>
          <w:szCs w:val="28"/>
        </w:rPr>
      </w:pPr>
      <w:r w:rsidRPr="0034341E">
        <w:rPr>
          <w:sz w:val="28"/>
          <w:szCs w:val="28"/>
        </w:rPr>
        <w:t>Создайте комиссию из трех человек. Включите в состав заместителя руководителя по хозяйственной части, главного бухгалтера, секретаря. Пор</w:t>
      </w:r>
      <w:r w:rsidRPr="0034341E">
        <w:rPr>
          <w:sz w:val="28"/>
          <w:szCs w:val="28"/>
        </w:rPr>
        <w:t>у</w:t>
      </w:r>
      <w:r w:rsidRPr="0034341E">
        <w:rPr>
          <w:sz w:val="28"/>
          <w:szCs w:val="28"/>
        </w:rPr>
        <w:t xml:space="preserve">чите комиссии провести инвентаризацию бланков и составить </w:t>
      </w:r>
      <w:hyperlink r:id="rId36" w:anchor="/document/140/33942/" w:history="1">
        <w:r w:rsidRPr="0034341E">
          <w:rPr>
            <w:rStyle w:val="a3"/>
            <w:sz w:val="28"/>
            <w:szCs w:val="28"/>
          </w:rPr>
          <w:t>акт о спис</w:t>
        </w:r>
        <w:r w:rsidRPr="0034341E">
          <w:rPr>
            <w:rStyle w:val="a3"/>
            <w:sz w:val="28"/>
            <w:szCs w:val="28"/>
          </w:rPr>
          <w:t>а</w:t>
        </w:r>
        <w:r w:rsidRPr="0034341E">
          <w:rPr>
            <w:rStyle w:val="a3"/>
            <w:sz w:val="28"/>
            <w:szCs w:val="28"/>
          </w:rPr>
          <w:t>нии</w:t>
        </w:r>
      </w:hyperlink>
      <w:r w:rsidRPr="0034341E">
        <w:rPr>
          <w:sz w:val="28"/>
          <w:szCs w:val="28"/>
        </w:rPr>
        <w:t>. В документе надо указать количество и номера бланков аттестатов и приложений к ним, которые подлежат уничтожению. В качестве подтве</w:t>
      </w:r>
      <w:r w:rsidRPr="0034341E">
        <w:rPr>
          <w:sz w:val="28"/>
          <w:szCs w:val="28"/>
        </w:rPr>
        <w:t>р</w:t>
      </w:r>
      <w:r w:rsidRPr="0034341E">
        <w:rPr>
          <w:sz w:val="28"/>
          <w:szCs w:val="28"/>
        </w:rPr>
        <w:lastRenderedPageBreak/>
        <w:t>ждения предложите вырезать номера испорченных титулов аттестатов, н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>клеить их на отдельный лист бумаги и приложить к акту.</w:t>
      </w:r>
    </w:p>
    <w:p w:rsidR="00B66C9B" w:rsidRPr="0034341E" w:rsidRDefault="00B66C9B" w:rsidP="00C65A25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982074485"/>
        <w:rPr>
          <w:sz w:val="28"/>
          <w:szCs w:val="28"/>
        </w:rPr>
      </w:pPr>
      <w:r w:rsidRPr="0034341E">
        <w:rPr>
          <w:sz w:val="28"/>
          <w:szCs w:val="28"/>
        </w:rPr>
        <w:t>Списывайте бланки по той стоимости, по которой ранее их пр</w:t>
      </w:r>
      <w:r w:rsidRPr="0034341E">
        <w:rPr>
          <w:sz w:val="28"/>
          <w:szCs w:val="28"/>
        </w:rPr>
        <w:t>и</w:t>
      </w:r>
      <w:r w:rsidRPr="0034341E">
        <w:rPr>
          <w:sz w:val="28"/>
          <w:szCs w:val="28"/>
        </w:rPr>
        <w:t>нимали к учету (</w:t>
      </w:r>
      <w:hyperlink r:id="rId37" w:anchor="/document/99/902249301/XA00M4G2MI/" w:history="1">
        <w:r w:rsidRPr="0034341E">
          <w:rPr>
            <w:rStyle w:val="a3"/>
            <w:sz w:val="28"/>
            <w:szCs w:val="28"/>
          </w:rPr>
          <w:t>п. 337</w:t>
        </w:r>
      </w:hyperlink>
      <w:r w:rsidRPr="0034341E">
        <w:rPr>
          <w:sz w:val="28"/>
          <w:szCs w:val="28"/>
        </w:rPr>
        <w:t xml:space="preserve"> приложения 2 к </w:t>
      </w:r>
      <w:hyperlink r:id="rId38" w:anchor="/document/99/902249301/" w:history="1">
        <w:r w:rsidRPr="0034341E">
          <w:rPr>
            <w:rStyle w:val="a3"/>
            <w:sz w:val="28"/>
            <w:szCs w:val="28"/>
          </w:rPr>
          <w:t>приказу Минфина от 01.12.2010 № 157н</w:t>
        </w:r>
      </w:hyperlink>
      <w:r w:rsidRPr="0034341E">
        <w:rPr>
          <w:sz w:val="28"/>
          <w:szCs w:val="28"/>
        </w:rPr>
        <w:t>). Храните акты о списании бланков а</w:t>
      </w:r>
      <w:r w:rsidRPr="0034341E">
        <w:rPr>
          <w:sz w:val="28"/>
          <w:szCs w:val="28"/>
        </w:rPr>
        <w:t>т</w:t>
      </w:r>
      <w:r w:rsidRPr="0034341E">
        <w:rPr>
          <w:sz w:val="28"/>
          <w:szCs w:val="28"/>
        </w:rPr>
        <w:t>тестатов и приложений к ним в школе в течение пяти лет (</w:t>
      </w:r>
      <w:hyperlink r:id="rId39" w:anchor="/document/99/902233422/ZAP203238Q/" w:history="1">
        <w:r w:rsidRPr="0034341E">
          <w:rPr>
            <w:rStyle w:val="a3"/>
            <w:sz w:val="28"/>
            <w:szCs w:val="28"/>
          </w:rPr>
          <w:t>п. 362</w:t>
        </w:r>
      </w:hyperlink>
      <w:r w:rsidRPr="0034341E">
        <w:rPr>
          <w:sz w:val="28"/>
          <w:szCs w:val="28"/>
        </w:rPr>
        <w:t xml:space="preserve"> перечня, утв. </w:t>
      </w:r>
      <w:hyperlink r:id="rId40" w:anchor="/document/99/902233422/" w:history="1">
        <w:r w:rsidRPr="0034341E">
          <w:rPr>
            <w:rStyle w:val="a3"/>
            <w:sz w:val="28"/>
            <w:szCs w:val="28"/>
          </w:rPr>
          <w:t>приказом Ми</w:t>
        </w:r>
        <w:r w:rsidRPr="0034341E">
          <w:rPr>
            <w:rStyle w:val="a3"/>
            <w:sz w:val="28"/>
            <w:szCs w:val="28"/>
          </w:rPr>
          <w:t>н</w:t>
        </w:r>
        <w:r w:rsidRPr="0034341E">
          <w:rPr>
            <w:rStyle w:val="a3"/>
            <w:sz w:val="28"/>
            <w:szCs w:val="28"/>
          </w:rPr>
          <w:t>культуры от 25.08.2010 № 558</w:t>
        </w:r>
      </w:hyperlink>
      <w:r w:rsidRPr="0034341E">
        <w:rPr>
          <w:sz w:val="28"/>
          <w:szCs w:val="28"/>
        </w:rPr>
        <w:t>).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Проверьте, правильно ли оформлено место для подписи. Нельзя в</w:t>
      </w:r>
      <w:r w:rsidRPr="0034341E">
        <w:rPr>
          <w:sz w:val="28"/>
          <w:szCs w:val="28"/>
        </w:rPr>
        <w:t>ы</w:t>
      </w:r>
      <w:r w:rsidRPr="0034341E">
        <w:rPr>
          <w:sz w:val="28"/>
          <w:szCs w:val="28"/>
        </w:rPr>
        <w:t>равнивать фамилию, имя и отчество директора по левому краю. Надо разме</w:t>
      </w:r>
      <w:r w:rsidRPr="0034341E">
        <w:rPr>
          <w:sz w:val="28"/>
          <w:szCs w:val="28"/>
        </w:rPr>
        <w:t>с</w:t>
      </w:r>
      <w:r w:rsidRPr="0034341E">
        <w:rPr>
          <w:sz w:val="28"/>
          <w:szCs w:val="28"/>
        </w:rPr>
        <w:t>тить их справа, а слева оставить место для печати. Если аттестат с прилож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нием подписывает другой работник, которому передали такое право, то п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ред словом «руководитель» должна стоять косая черта – «/» (</w:t>
      </w:r>
      <w:hyperlink r:id="rId41" w:anchor="/document/99/499078599/XA00M6Q2MH/" w:history="1">
        <w:r w:rsidRPr="0034341E">
          <w:rPr>
            <w:rStyle w:val="a3"/>
            <w:sz w:val="28"/>
            <w:szCs w:val="28"/>
          </w:rPr>
          <w:t>п. 7</w:t>
        </w:r>
      </w:hyperlink>
      <w:r w:rsidRPr="0034341E">
        <w:rPr>
          <w:sz w:val="28"/>
          <w:szCs w:val="28"/>
        </w:rPr>
        <w:t xml:space="preserve"> Порядка, утв. </w:t>
      </w:r>
      <w:hyperlink r:id="rId42" w:anchor="/document/99/499078599/" w:history="1">
        <w:r w:rsidRPr="0034341E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4341E">
          <w:rPr>
            <w:rStyle w:val="a3"/>
            <w:sz w:val="28"/>
            <w:szCs w:val="28"/>
          </w:rPr>
          <w:t>Минобрнауки</w:t>
        </w:r>
        <w:proofErr w:type="spellEnd"/>
        <w:r w:rsidRPr="0034341E">
          <w:rPr>
            <w:rStyle w:val="a3"/>
            <w:sz w:val="28"/>
            <w:szCs w:val="28"/>
          </w:rPr>
          <w:t xml:space="preserve"> от 14.02.2014 № 115</w:t>
        </w:r>
      </w:hyperlink>
      <w:r w:rsidRPr="0034341E">
        <w:rPr>
          <w:sz w:val="28"/>
          <w:szCs w:val="28"/>
        </w:rPr>
        <w:t>).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После того как проверите титул аттестата и приложение к нему, пор</w:t>
      </w:r>
      <w:r w:rsidRPr="0034341E">
        <w:rPr>
          <w:sz w:val="28"/>
          <w:szCs w:val="28"/>
        </w:rPr>
        <w:t>у</w:t>
      </w:r>
      <w:r w:rsidRPr="0034341E">
        <w:rPr>
          <w:sz w:val="28"/>
          <w:szCs w:val="28"/>
        </w:rPr>
        <w:t>чите ответственному работнику отпечатать текст на бланках с помощью принтера.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Распишитесь в установленных местах чернилами черного, синего или фиолетового цвета. Учт</w:t>
      </w:r>
      <w:r w:rsidRPr="0034341E">
        <w:rPr>
          <w:sz w:val="28"/>
          <w:szCs w:val="28"/>
        </w:rPr>
        <w:t>и</w:t>
      </w:r>
      <w:r w:rsidRPr="0034341E">
        <w:rPr>
          <w:sz w:val="28"/>
          <w:szCs w:val="28"/>
        </w:rPr>
        <w:t>те, что подписи на аттестате и приложении к нему должны быть идентичными. Не используйте факс</w:t>
      </w:r>
      <w:r w:rsidRPr="0034341E">
        <w:rPr>
          <w:sz w:val="28"/>
          <w:szCs w:val="28"/>
        </w:rPr>
        <w:t>и</w:t>
      </w:r>
      <w:r w:rsidRPr="0034341E">
        <w:rPr>
          <w:sz w:val="28"/>
          <w:szCs w:val="28"/>
        </w:rPr>
        <w:t>миле.</w:t>
      </w:r>
    </w:p>
    <w:p w:rsidR="00B66C9B" w:rsidRPr="0034341E" w:rsidRDefault="00B66C9B" w:rsidP="00B12F46">
      <w:pPr>
        <w:pStyle w:val="a5"/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Заполненные бланки заверьте печатью школы в отведенном месте. Оттиск должен быть ясным, четким и легко читаемым.</w:t>
      </w:r>
    </w:p>
    <w:p w:rsidR="00B66C9B" w:rsidRPr="0034341E" w:rsidRDefault="00B66C9B" w:rsidP="00AA6B22">
      <w:pPr>
        <w:tabs>
          <w:tab w:val="left" w:pos="1701"/>
        </w:tabs>
        <w:ind w:left="-709" w:firstLine="851"/>
        <w:jc w:val="both"/>
        <w:divId w:val="468478433"/>
        <w:rPr>
          <w:rFonts w:eastAsia="Times New Roman"/>
          <w:sz w:val="28"/>
          <w:szCs w:val="28"/>
        </w:rPr>
      </w:pPr>
      <w:proofErr w:type="gramStart"/>
      <w:r w:rsidRPr="0034341E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Ситуация</w:t>
      </w:r>
      <w:proofErr w:type="gramEnd"/>
      <w:r w:rsidRPr="0034341E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:</w:t>
      </w:r>
      <w:r w:rsidRPr="0034341E">
        <w:rPr>
          <w:rFonts w:eastAsia="Times New Roman"/>
          <w:sz w:val="28"/>
          <w:szCs w:val="28"/>
        </w:rPr>
        <w:t> </w:t>
      </w:r>
      <w:r w:rsidRPr="0034341E">
        <w:rPr>
          <w:rStyle w:val="incut-head-sub"/>
          <w:rFonts w:eastAsia="Times New Roman"/>
          <w:sz w:val="28"/>
          <w:szCs w:val="28"/>
        </w:rPr>
        <w:t>какие бланки можно использовать для аттестатов</w:t>
      </w:r>
    </w:p>
    <w:p w:rsidR="00B66C9B" w:rsidRPr="0034341E" w:rsidRDefault="00B66C9B" w:rsidP="00AA6B22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996255937"/>
        <w:rPr>
          <w:sz w:val="28"/>
          <w:szCs w:val="28"/>
        </w:rPr>
      </w:pPr>
      <w:r w:rsidRPr="0034341E">
        <w:rPr>
          <w:sz w:val="28"/>
          <w:szCs w:val="28"/>
        </w:rPr>
        <w:t>Используйте оригинальные бланки аттестатов и приложений к ним.</w:t>
      </w:r>
    </w:p>
    <w:p w:rsidR="00B66C9B" w:rsidRPr="0034341E" w:rsidRDefault="00B66C9B" w:rsidP="00AA6B22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996255937"/>
        <w:rPr>
          <w:sz w:val="28"/>
          <w:szCs w:val="28"/>
        </w:rPr>
      </w:pPr>
      <w:r w:rsidRPr="0034341E">
        <w:rPr>
          <w:sz w:val="28"/>
          <w:szCs w:val="28"/>
        </w:rPr>
        <w:t xml:space="preserve">Бланки относят к полиграфической продукции с защитой от подделок уровня «Б», и изготавливают по единому образцу согласно </w:t>
      </w:r>
      <w:hyperlink r:id="rId43" w:anchor="/document/99/901854674/ZAP2B2I3H8/" w:tooltip="Технические требования и условия изготовления защищенной полиграфической продукции" w:history="1">
        <w:r w:rsidRPr="0034341E">
          <w:rPr>
            <w:rStyle w:val="a3"/>
            <w:sz w:val="28"/>
            <w:szCs w:val="28"/>
          </w:rPr>
          <w:t>техническим тр</w:t>
        </w:r>
        <w:r w:rsidRPr="0034341E">
          <w:rPr>
            <w:rStyle w:val="a3"/>
            <w:sz w:val="28"/>
            <w:szCs w:val="28"/>
          </w:rPr>
          <w:t>е</w:t>
        </w:r>
        <w:r w:rsidRPr="0034341E">
          <w:rPr>
            <w:rStyle w:val="a3"/>
            <w:sz w:val="28"/>
            <w:szCs w:val="28"/>
          </w:rPr>
          <w:t>бованиям</w:t>
        </w:r>
      </w:hyperlink>
      <w:r w:rsidRPr="0034341E">
        <w:rPr>
          <w:sz w:val="28"/>
          <w:szCs w:val="28"/>
        </w:rPr>
        <w:t xml:space="preserve">. Образцы и описание аттестатов и приложений – в </w:t>
      </w:r>
      <w:hyperlink r:id="rId44" w:anchor="/document/99/499044343/" w:history="1">
        <w:r w:rsidRPr="0034341E">
          <w:rPr>
            <w:rStyle w:val="a3"/>
            <w:sz w:val="28"/>
            <w:szCs w:val="28"/>
          </w:rPr>
          <w:t xml:space="preserve">приказе </w:t>
        </w:r>
        <w:proofErr w:type="spellStart"/>
        <w:r w:rsidRPr="0034341E">
          <w:rPr>
            <w:rStyle w:val="a3"/>
            <w:sz w:val="28"/>
            <w:szCs w:val="28"/>
          </w:rPr>
          <w:t>М</w:t>
        </w:r>
        <w:r w:rsidRPr="0034341E">
          <w:rPr>
            <w:rStyle w:val="a3"/>
            <w:sz w:val="28"/>
            <w:szCs w:val="28"/>
          </w:rPr>
          <w:t>и</w:t>
        </w:r>
        <w:r w:rsidRPr="0034341E">
          <w:rPr>
            <w:rStyle w:val="a3"/>
            <w:sz w:val="28"/>
            <w:szCs w:val="28"/>
          </w:rPr>
          <w:t>нобрнауки</w:t>
        </w:r>
        <w:proofErr w:type="spellEnd"/>
        <w:r w:rsidRPr="0034341E">
          <w:rPr>
            <w:rStyle w:val="a3"/>
            <w:sz w:val="28"/>
            <w:szCs w:val="28"/>
          </w:rPr>
          <w:t xml:space="preserve"> от 27.08.2013 № 989</w:t>
        </w:r>
      </w:hyperlink>
      <w:r w:rsidRPr="0034341E">
        <w:rPr>
          <w:sz w:val="28"/>
          <w:szCs w:val="28"/>
        </w:rPr>
        <w:t>.</w:t>
      </w:r>
    </w:p>
    <w:p w:rsidR="00B66C9B" w:rsidRPr="0034341E" w:rsidRDefault="00B66C9B" w:rsidP="00AA6B22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996255937"/>
        <w:rPr>
          <w:sz w:val="28"/>
          <w:szCs w:val="28"/>
        </w:rPr>
      </w:pPr>
      <w:r w:rsidRPr="0034341E">
        <w:rPr>
          <w:sz w:val="28"/>
          <w:szCs w:val="28"/>
        </w:rPr>
        <w:t xml:space="preserve">Чтобы проверить оригинальность бланков, воспользуйтесь </w:t>
      </w:r>
      <w:proofErr w:type="spellStart"/>
      <w:proofErr w:type="gramStart"/>
      <w:r w:rsidRPr="0034341E">
        <w:rPr>
          <w:sz w:val="28"/>
          <w:szCs w:val="28"/>
        </w:rPr>
        <w:t>УФ-лампой</w:t>
      </w:r>
      <w:proofErr w:type="spellEnd"/>
      <w:proofErr w:type="gramEnd"/>
      <w:r w:rsidRPr="0034341E">
        <w:rPr>
          <w:sz w:val="28"/>
          <w:szCs w:val="28"/>
        </w:rPr>
        <w:t>. В ее лучах отдельные элементы дают разное свечение. Например, слово «АТТЕСТАТ» на лицевой стороне титула светится желтым, а оранж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 xml:space="preserve">вая </w:t>
      </w:r>
      <w:proofErr w:type="spellStart"/>
      <w:r w:rsidRPr="0034341E">
        <w:rPr>
          <w:sz w:val="28"/>
          <w:szCs w:val="28"/>
        </w:rPr>
        <w:t>гильоширная</w:t>
      </w:r>
      <w:proofErr w:type="spellEnd"/>
      <w:r w:rsidRPr="0034341E">
        <w:rPr>
          <w:sz w:val="28"/>
          <w:szCs w:val="28"/>
        </w:rPr>
        <w:t xml:space="preserve"> розетка дает красное свечение.</w:t>
      </w:r>
    </w:p>
    <w:p w:rsidR="00B66C9B" w:rsidRPr="0034341E" w:rsidRDefault="00B66C9B" w:rsidP="00AA6B22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996255937"/>
        <w:rPr>
          <w:sz w:val="28"/>
          <w:szCs w:val="28"/>
        </w:rPr>
      </w:pPr>
      <w:r w:rsidRPr="0034341E">
        <w:rPr>
          <w:sz w:val="28"/>
          <w:szCs w:val="28"/>
        </w:rPr>
        <w:t xml:space="preserve">Закупайте бланки аттестатов и приложений к ним по правилам </w:t>
      </w:r>
      <w:hyperlink r:id="rId45" w:anchor="/document/16/2611/" w:tooltip="Как заключить контракт по Закону № 44-ФЗ" w:history="1">
        <w:r w:rsidRPr="0034341E">
          <w:rPr>
            <w:rStyle w:val="a3"/>
            <w:sz w:val="28"/>
            <w:szCs w:val="28"/>
          </w:rPr>
          <w:t>Закона № 44-ФЗ</w:t>
        </w:r>
      </w:hyperlink>
      <w:r w:rsidRPr="0034341E">
        <w:rPr>
          <w:sz w:val="28"/>
          <w:szCs w:val="28"/>
        </w:rPr>
        <w:t xml:space="preserve"> или </w:t>
      </w:r>
      <w:hyperlink r:id="rId46" w:anchor="/document/16/40368/" w:tooltip="Как провести закупку по Закону № 223-ФЗ" w:history="1">
        <w:r w:rsidRPr="0034341E">
          <w:rPr>
            <w:rStyle w:val="a3"/>
            <w:sz w:val="28"/>
            <w:szCs w:val="28"/>
          </w:rPr>
          <w:t>Закона № 223-ФЗ</w:t>
        </w:r>
      </w:hyperlink>
      <w:r w:rsidRPr="0034341E">
        <w:rPr>
          <w:sz w:val="28"/>
          <w:szCs w:val="28"/>
        </w:rPr>
        <w:t>. Проверяйте, чтобы у изготовителя была л</w:t>
      </w:r>
      <w:r w:rsidRPr="0034341E">
        <w:rPr>
          <w:sz w:val="28"/>
          <w:szCs w:val="28"/>
        </w:rPr>
        <w:t>и</w:t>
      </w:r>
      <w:r w:rsidRPr="0034341E">
        <w:rPr>
          <w:sz w:val="28"/>
          <w:szCs w:val="28"/>
        </w:rPr>
        <w:t>цензия на производство и реализацию защищенной от подделок полиграф</w:t>
      </w:r>
      <w:r w:rsidRPr="0034341E">
        <w:rPr>
          <w:sz w:val="28"/>
          <w:szCs w:val="28"/>
        </w:rPr>
        <w:t>и</w:t>
      </w:r>
      <w:r w:rsidRPr="0034341E">
        <w:rPr>
          <w:sz w:val="28"/>
          <w:szCs w:val="28"/>
        </w:rPr>
        <w:t>ческой продукции (</w:t>
      </w:r>
      <w:hyperlink r:id="rId47" w:anchor="/document/99/902276657/XA00MAU2MU/" w:history="1">
        <w:r w:rsidRPr="0034341E">
          <w:rPr>
            <w:rStyle w:val="a3"/>
            <w:sz w:val="28"/>
            <w:szCs w:val="28"/>
          </w:rPr>
          <w:t>п. 6 ч. 1 ст. 12 Федерального закона от 04.05.2011 № 99-ФЗ</w:t>
        </w:r>
      </w:hyperlink>
      <w:r w:rsidRPr="0034341E">
        <w:rPr>
          <w:sz w:val="28"/>
          <w:szCs w:val="28"/>
        </w:rPr>
        <w:t xml:space="preserve">). Все организации, которые имеют такую лицензию, занесены в реестр. Его можно скачать на </w:t>
      </w:r>
      <w:hyperlink r:id="rId48" w:anchor="t1" w:tgtFrame="_blank" w:history="1">
        <w:r w:rsidRPr="0034341E">
          <w:rPr>
            <w:rStyle w:val="a3"/>
            <w:sz w:val="28"/>
            <w:szCs w:val="28"/>
          </w:rPr>
          <w:t>сайте ФНС</w:t>
        </w:r>
      </w:hyperlink>
      <w:r w:rsidRPr="0034341E">
        <w:rPr>
          <w:sz w:val="28"/>
          <w:szCs w:val="28"/>
        </w:rPr>
        <w:t>. Н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>пример, в реестр входят АО «</w:t>
      </w:r>
      <w:proofErr w:type="spellStart"/>
      <w:r w:rsidRPr="0034341E">
        <w:rPr>
          <w:sz w:val="28"/>
          <w:szCs w:val="28"/>
        </w:rPr>
        <w:t>Гознак</w:t>
      </w:r>
      <w:proofErr w:type="spellEnd"/>
      <w:r w:rsidRPr="0034341E">
        <w:rPr>
          <w:sz w:val="28"/>
          <w:szCs w:val="28"/>
        </w:rPr>
        <w:t>», ОАО «</w:t>
      </w:r>
      <w:proofErr w:type="spellStart"/>
      <w:r w:rsidRPr="0034341E">
        <w:rPr>
          <w:sz w:val="28"/>
          <w:szCs w:val="28"/>
        </w:rPr>
        <w:t>Киржачская</w:t>
      </w:r>
      <w:proofErr w:type="spellEnd"/>
      <w:r w:rsidRPr="0034341E">
        <w:rPr>
          <w:sz w:val="28"/>
          <w:szCs w:val="28"/>
        </w:rPr>
        <w:t xml:space="preserve"> тип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графия», ООО «Знак».</w:t>
      </w:r>
    </w:p>
    <w:p w:rsidR="00B66C9B" w:rsidRPr="0034341E" w:rsidRDefault="00B66C9B" w:rsidP="00AA6B22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996255937"/>
        <w:rPr>
          <w:sz w:val="28"/>
          <w:szCs w:val="28"/>
        </w:rPr>
      </w:pPr>
      <w:r w:rsidRPr="0034341E">
        <w:rPr>
          <w:sz w:val="28"/>
          <w:szCs w:val="28"/>
        </w:rPr>
        <w:t>Не приобретайте избыточное количество бланков. Могут изм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ниться нормативные требования к ним. Аттестаты на таких бланках признают н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действительными.</w:t>
      </w:r>
    </w:p>
    <w:p w:rsidR="00B66C9B" w:rsidRPr="0034341E" w:rsidRDefault="00B66C9B" w:rsidP="00AA6B22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996255937"/>
        <w:rPr>
          <w:sz w:val="28"/>
          <w:szCs w:val="28"/>
        </w:rPr>
      </w:pPr>
      <w:r w:rsidRPr="0034341E">
        <w:rPr>
          <w:sz w:val="28"/>
          <w:szCs w:val="28"/>
        </w:rPr>
        <w:t>Учитывайте бланки аттестатов и приложения к ним как документы строгой отчетности. Вносите их в специальный реестр (</w:t>
      </w:r>
      <w:hyperlink r:id="rId49" w:anchor="/document/99/499078599/XA00M7S2MM/" w:history="1">
        <w:r w:rsidRPr="0034341E">
          <w:rPr>
            <w:rStyle w:val="a3"/>
            <w:sz w:val="28"/>
            <w:szCs w:val="28"/>
          </w:rPr>
          <w:t>п. 15</w:t>
        </w:r>
      </w:hyperlink>
      <w:r w:rsidRPr="0034341E">
        <w:rPr>
          <w:sz w:val="28"/>
          <w:szCs w:val="28"/>
        </w:rPr>
        <w:t xml:space="preserve"> Порядка, утв. </w:t>
      </w:r>
      <w:hyperlink r:id="rId50" w:anchor="/document/99/499078599/" w:history="1">
        <w:r w:rsidRPr="0034341E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4341E">
          <w:rPr>
            <w:rStyle w:val="a3"/>
            <w:sz w:val="28"/>
            <w:szCs w:val="28"/>
          </w:rPr>
          <w:t>Минобрнауки</w:t>
        </w:r>
        <w:proofErr w:type="spellEnd"/>
        <w:r w:rsidRPr="0034341E">
          <w:rPr>
            <w:rStyle w:val="a3"/>
            <w:sz w:val="28"/>
            <w:szCs w:val="28"/>
          </w:rPr>
          <w:t xml:space="preserve"> от 14.02.2014 № 115</w:t>
        </w:r>
      </w:hyperlink>
      <w:r w:rsidRPr="0034341E">
        <w:rPr>
          <w:sz w:val="28"/>
          <w:szCs w:val="28"/>
        </w:rPr>
        <w:t xml:space="preserve">). Например, используйте </w:t>
      </w:r>
      <w:hyperlink r:id="rId51" w:anchor="/document/140/33956/" w:history="1">
        <w:r w:rsidRPr="0034341E">
          <w:rPr>
            <w:rStyle w:val="a3"/>
            <w:sz w:val="28"/>
            <w:szCs w:val="28"/>
          </w:rPr>
          <w:t>книгу учета бланков строгой отчетности</w:t>
        </w:r>
      </w:hyperlink>
      <w:r w:rsidRPr="0034341E">
        <w:rPr>
          <w:sz w:val="28"/>
          <w:szCs w:val="28"/>
        </w:rPr>
        <w:t xml:space="preserve"> (ОКУД 0504045).</w:t>
      </w:r>
    </w:p>
    <w:p w:rsidR="00B66C9B" w:rsidRPr="0034341E" w:rsidRDefault="00B66C9B" w:rsidP="0034341E">
      <w:pPr>
        <w:pStyle w:val="2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lastRenderedPageBreak/>
        <w:t>Когда выдавать аттестат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Выдавайте аттестаты с приложениями в течение 10 дней после того, как издали приказы об о</w:t>
      </w:r>
      <w:r w:rsidRPr="0034341E">
        <w:rPr>
          <w:sz w:val="28"/>
          <w:szCs w:val="28"/>
        </w:rPr>
        <w:t>т</w:t>
      </w:r>
      <w:r w:rsidRPr="0034341E">
        <w:rPr>
          <w:sz w:val="28"/>
          <w:szCs w:val="28"/>
        </w:rPr>
        <w:t xml:space="preserve">числении </w:t>
      </w:r>
      <w:hyperlink r:id="rId52" w:anchor="/document/118/44469/" w:tooltip="Приказ об отчислении и переводе по итогам 9-го класса" w:history="1">
        <w:r w:rsidRPr="0034341E">
          <w:rPr>
            <w:rStyle w:val="a3"/>
            <w:sz w:val="28"/>
            <w:szCs w:val="28"/>
          </w:rPr>
          <w:t>по итогам 9-го</w:t>
        </w:r>
      </w:hyperlink>
      <w:r w:rsidRPr="0034341E">
        <w:rPr>
          <w:sz w:val="28"/>
          <w:szCs w:val="28"/>
        </w:rPr>
        <w:t xml:space="preserve"> и </w:t>
      </w:r>
      <w:hyperlink r:id="rId53" w:anchor="/document/118/44530/" w:history="1">
        <w:r w:rsidRPr="0034341E">
          <w:rPr>
            <w:rStyle w:val="a3"/>
            <w:sz w:val="28"/>
            <w:szCs w:val="28"/>
          </w:rPr>
          <w:t>11-го класса</w:t>
        </w:r>
      </w:hyperlink>
      <w:r w:rsidRPr="0034341E">
        <w:rPr>
          <w:sz w:val="28"/>
          <w:szCs w:val="28"/>
        </w:rPr>
        <w:t xml:space="preserve">. Решение принимайте на педагогическом совете и оформляйте </w:t>
      </w:r>
      <w:hyperlink r:id="rId54" w:anchor="/document/118/61134/" w:tooltip="Протокол заседания педагогического совета" w:history="1">
        <w:r w:rsidRPr="0034341E">
          <w:rPr>
            <w:rStyle w:val="a3"/>
            <w:sz w:val="28"/>
            <w:szCs w:val="28"/>
          </w:rPr>
          <w:t>протоколом</w:t>
        </w:r>
      </w:hyperlink>
      <w:r w:rsidRPr="0034341E">
        <w:rPr>
          <w:sz w:val="28"/>
          <w:szCs w:val="28"/>
        </w:rPr>
        <w:t xml:space="preserve"> (</w:t>
      </w:r>
      <w:hyperlink r:id="rId55" w:anchor="/document/99/499078599/XA00M3C2MF/" w:history="1">
        <w:r w:rsidRPr="0034341E">
          <w:rPr>
            <w:rStyle w:val="a3"/>
            <w:sz w:val="28"/>
            <w:szCs w:val="28"/>
          </w:rPr>
          <w:t>п. 22</w:t>
        </w:r>
      </w:hyperlink>
      <w:r w:rsidRPr="0034341E">
        <w:rPr>
          <w:sz w:val="28"/>
          <w:szCs w:val="28"/>
        </w:rPr>
        <w:t xml:space="preserve"> П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 xml:space="preserve">рядка, утв. </w:t>
      </w:r>
      <w:hyperlink r:id="rId56" w:anchor="/document/99/499078599/" w:history="1">
        <w:r w:rsidRPr="0034341E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4341E">
          <w:rPr>
            <w:rStyle w:val="a3"/>
            <w:sz w:val="28"/>
            <w:szCs w:val="28"/>
          </w:rPr>
          <w:t>Минобрнауки</w:t>
        </w:r>
        <w:proofErr w:type="spellEnd"/>
        <w:r w:rsidRPr="0034341E">
          <w:rPr>
            <w:rStyle w:val="a3"/>
            <w:sz w:val="28"/>
            <w:szCs w:val="28"/>
          </w:rPr>
          <w:t xml:space="preserve"> от 14.02.2014 № 115</w:t>
        </w:r>
      </w:hyperlink>
      <w:r w:rsidRPr="0034341E">
        <w:rPr>
          <w:sz w:val="28"/>
          <w:szCs w:val="28"/>
        </w:rPr>
        <w:t>). Приказ о выставл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нии отметок в аттестат издавать не надо.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Если ученик продолжает учиться в 10-м классе вашей школы, выд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>вайте аттестат в общем порядке. Примите документ обратно вместе с заявл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нием ребенка о приеме (</w:t>
      </w:r>
      <w:hyperlink r:id="rId57" w:anchor="/document/99/499073827/XA00M5O2MC/" w:tooltip="11. При приеме в ОООД для получения среднего общего образования представляется аттестат об основном общем образовании установленного образца." w:history="1">
        <w:r w:rsidRPr="0034341E">
          <w:rPr>
            <w:rStyle w:val="a3"/>
            <w:sz w:val="28"/>
            <w:szCs w:val="28"/>
          </w:rPr>
          <w:t>п. 11 Порядка приема в школу</w:t>
        </w:r>
      </w:hyperlink>
      <w:r w:rsidRPr="0034341E">
        <w:rPr>
          <w:sz w:val="28"/>
          <w:szCs w:val="28"/>
        </w:rPr>
        <w:t>). Оформите зачисл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ние приказом. Храните аттестат в личном деле ученика (</w:t>
      </w:r>
      <w:hyperlink r:id="rId58" w:anchor="/document/99/499073827/XA00MB82NE/" w:history="1">
        <w:r w:rsidRPr="0034341E">
          <w:rPr>
            <w:rStyle w:val="a3"/>
            <w:sz w:val="28"/>
            <w:szCs w:val="28"/>
          </w:rPr>
          <w:t>п. 20</w:t>
        </w:r>
      </w:hyperlink>
      <w:r w:rsidRPr="0034341E">
        <w:rPr>
          <w:sz w:val="28"/>
          <w:szCs w:val="28"/>
        </w:rPr>
        <w:t xml:space="preserve"> Порядка, утв. </w:t>
      </w:r>
      <w:hyperlink r:id="rId59" w:anchor="/document/99/499073827/" w:history="1">
        <w:r w:rsidRPr="0034341E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4341E">
          <w:rPr>
            <w:rStyle w:val="a3"/>
            <w:sz w:val="28"/>
            <w:szCs w:val="28"/>
          </w:rPr>
          <w:t>Минобрнауки</w:t>
        </w:r>
        <w:proofErr w:type="spellEnd"/>
        <w:r w:rsidRPr="0034341E">
          <w:rPr>
            <w:rStyle w:val="a3"/>
            <w:sz w:val="28"/>
            <w:szCs w:val="28"/>
          </w:rPr>
          <w:t xml:space="preserve"> от 22.01.2014 № 32</w:t>
        </w:r>
      </w:hyperlink>
      <w:r w:rsidRPr="0034341E">
        <w:rPr>
          <w:sz w:val="28"/>
          <w:szCs w:val="28"/>
        </w:rPr>
        <w:t>).</w:t>
      </w:r>
    </w:p>
    <w:p w:rsidR="00B66C9B" w:rsidRPr="0034341E" w:rsidRDefault="00B66C9B" w:rsidP="008C149A">
      <w:pPr>
        <w:tabs>
          <w:tab w:val="left" w:pos="1701"/>
        </w:tabs>
        <w:ind w:left="-709" w:firstLine="851"/>
        <w:jc w:val="both"/>
        <w:divId w:val="1403139943"/>
        <w:rPr>
          <w:rFonts w:eastAsia="Times New Roman"/>
          <w:sz w:val="28"/>
          <w:szCs w:val="28"/>
        </w:rPr>
      </w:pPr>
      <w:r w:rsidRPr="0034341E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Внимание:</w:t>
      </w:r>
      <w:r w:rsidRPr="0034341E">
        <w:rPr>
          <w:rFonts w:eastAsia="Times New Roman"/>
          <w:sz w:val="28"/>
          <w:szCs w:val="28"/>
        </w:rPr>
        <w:t> </w:t>
      </w:r>
      <w:r w:rsidRPr="0034341E">
        <w:rPr>
          <w:rStyle w:val="incut-head-sub"/>
          <w:rFonts w:eastAsia="Times New Roman"/>
          <w:sz w:val="28"/>
          <w:szCs w:val="28"/>
        </w:rPr>
        <w:t>выдавайте аттестаты, если есть аккредитация по програ</w:t>
      </w:r>
      <w:r w:rsidRPr="0034341E">
        <w:rPr>
          <w:rStyle w:val="incut-head-sub"/>
          <w:rFonts w:eastAsia="Times New Roman"/>
          <w:sz w:val="28"/>
          <w:szCs w:val="28"/>
        </w:rPr>
        <w:t>м</w:t>
      </w:r>
      <w:r w:rsidRPr="0034341E">
        <w:rPr>
          <w:rStyle w:val="incut-head-sub"/>
          <w:rFonts w:eastAsia="Times New Roman"/>
          <w:sz w:val="28"/>
          <w:szCs w:val="28"/>
        </w:rPr>
        <w:t>мам основного и среднего общего образования и ученик проходил ГИА в вашей школе</w:t>
      </w:r>
      <w:r w:rsidR="00403236">
        <w:rPr>
          <w:rStyle w:val="incut-head-sub"/>
          <w:rFonts w:eastAsia="Times New Roman"/>
          <w:sz w:val="28"/>
          <w:szCs w:val="28"/>
        </w:rPr>
        <w:t>.</w:t>
      </w:r>
    </w:p>
    <w:p w:rsidR="00B66C9B" w:rsidRPr="0034341E" w:rsidRDefault="00B66C9B" w:rsidP="008C149A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333263424"/>
        <w:rPr>
          <w:sz w:val="28"/>
          <w:szCs w:val="28"/>
        </w:rPr>
      </w:pPr>
      <w:r w:rsidRPr="0034341E">
        <w:rPr>
          <w:sz w:val="28"/>
          <w:szCs w:val="28"/>
        </w:rPr>
        <w:t>Без аккредитации выдавать аттестаты нельзя. Направьте учеников сдавать ГИА в ту шк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лу, у которой есть аккредитация по нужному уровню образования. Она же должна выдать им а</w:t>
      </w:r>
      <w:r w:rsidRPr="0034341E">
        <w:rPr>
          <w:sz w:val="28"/>
          <w:szCs w:val="28"/>
        </w:rPr>
        <w:t>т</w:t>
      </w:r>
      <w:r w:rsidRPr="0034341E">
        <w:rPr>
          <w:sz w:val="28"/>
          <w:szCs w:val="28"/>
        </w:rPr>
        <w:t>тестаты.</w:t>
      </w:r>
    </w:p>
    <w:p w:rsidR="00B66C9B" w:rsidRPr="0034341E" w:rsidRDefault="00B66C9B" w:rsidP="008C149A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333263424"/>
        <w:rPr>
          <w:sz w:val="28"/>
          <w:szCs w:val="28"/>
        </w:rPr>
      </w:pPr>
      <w:r w:rsidRPr="0034341E">
        <w:rPr>
          <w:sz w:val="28"/>
          <w:szCs w:val="28"/>
        </w:rPr>
        <w:t xml:space="preserve">Если выдадите аттестаты ученикам, которые закончили обучение по </w:t>
      </w:r>
      <w:proofErr w:type="spellStart"/>
      <w:r w:rsidRPr="0034341E">
        <w:rPr>
          <w:sz w:val="28"/>
          <w:szCs w:val="28"/>
        </w:rPr>
        <w:t>неаккредитованным</w:t>
      </w:r>
      <w:proofErr w:type="spellEnd"/>
      <w:r w:rsidRPr="0034341E">
        <w:rPr>
          <w:sz w:val="28"/>
          <w:szCs w:val="28"/>
        </w:rPr>
        <w:t xml:space="preserve"> образовательным программам, то директ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ра оштрафуют на сумму 50 тыс. руб., а школу – до 500 тыс. руб. Кроме того, директора м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гут дисквалифицировать на срок от шести месяцев до одного года (</w:t>
      </w:r>
      <w:hyperlink r:id="rId60" w:anchor="/document/99/901807667/XA00MH02O7/" w:history="1">
        <w:proofErr w:type="gramStart"/>
        <w:r w:rsidRPr="0034341E">
          <w:rPr>
            <w:rStyle w:val="a3"/>
            <w:sz w:val="28"/>
            <w:szCs w:val="28"/>
          </w:rPr>
          <w:t>ч</w:t>
        </w:r>
        <w:proofErr w:type="gramEnd"/>
        <w:r w:rsidRPr="0034341E">
          <w:rPr>
            <w:rStyle w:val="a3"/>
            <w:sz w:val="28"/>
            <w:szCs w:val="28"/>
          </w:rPr>
          <w:t xml:space="preserve">. 3 ст. 19.30 </w:t>
        </w:r>
        <w:proofErr w:type="spellStart"/>
        <w:r w:rsidRPr="0034341E">
          <w:rPr>
            <w:rStyle w:val="a3"/>
            <w:sz w:val="28"/>
            <w:szCs w:val="28"/>
          </w:rPr>
          <w:t>КоАП</w:t>
        </w:r>
        <w:proofErr w:type="spellEnd"/>
      </w:hyperlink>
      <w:r w:rsidRPr="0034341E">
        <w:rPr>
          <w:sz w:val="28"/>
          <w:szCs w:val="28"/>
        </w:rPr>
        <w:t>).</w:t>
      </w:r>
    </w:p>
    <w:p w:rsidR="00B66C9B" w:rsidRPr="0034341E" w:rsidRDefault="00B66C9B" w:rsidP="008C149A">
      <w:pPr>
        <w:tabs>
          <w:tab w:val="left" w:pos="1701"/>
        </w:tabs>
        <w:ind w:left="-709" w:firstLine="851"/>
        <w:jc w:val="both"/>
        <w:divId w:val="519129955"/>
        <w:rPr>
          <w:rFonts w:eastAsia="Times New Roman"/>
          <w:sz w:val="28"/>
          <w:szCs w:val="28"/>
        </w:rPr>
      </w:pPr>
      <w:proofErr w:type="gramStart"/>
      <w:r w:rsidRPr="0034341E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Ситуация</w:t>
      </w:r>
      <w:proofErr w:type="gramEnd"/>
      <w:r w:rsidRPr="0034341E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:</w:t>
      </w:r>
      <w:r w:rsidRPr="0034341E">
        <w:rPr>
          <w:rFonts w:eastAsia="Times New Roman"/>
          <w:sz w:val="28"/>
          <w:szCs w:val="28"/>
        </w:rPr>
        <w:t> </w:t>
      </w:r>
      <w:r w:rsidRPr="0034341E">
        <w:rPr>
          <w:rStyle w:val="incut-head-sub"/>
          <w:rFonts w:eastAsia="Times New Roman"/>
          <w:sz w:val="28"/>
          <w:szCs w:val="28"/>
        </w:rPr>
        <w:t>какой документ выдать по результатам обучения детям с ограниченными возможностями здоровья (с различными формами умстве</w:t>
      </w:r>
      <w:r w:rsidRPr="0034341E">
        <w:rPr>
          <w:rStyle w:val="incut-head-sub"/>
          <w:rFonts w:eastAsia="Times New Roman"/>
          <w:sz w:val="28"/>
          <w:szCs w:val="28"/>
        </w:rPr>
        <w:t>н</w:t>
      </w:r>
      <w:r w:rsidRPr="0034341E">
        <w:rPr>
          <w:rStyle w:val="incut-head-sub"/>
          <w:rFonts w:eastAsia="Times New Roman"/>
          <w:sz w:val="28"/>
          <w:szCs w:val="28"/>
        </w:rPr>
        <w:t>ной отсталости), у которых нет основного общего и среднего общего образ</w:t>
      </w:r>
      <w:r w:rsidRPr="0034341E">
        <w:rPr>
          <w:rStyle w:val="incut-head-sub"/>
          <w:rFonts w:eastAsia="Times New Roman"/>
          <w:sz w:val="28"/>
          <w:szCs w:val="28"/>
        </w:rPr>
        <w:t>о</w:t>
      </w:r>
      <w:r w:rsidRPr="0034341E">
        <w:rPr>
          <w:rStyle w:val="incut-head-sub"/>
          <w:rFonts w:eastAsia="Times New Roman"/>
          <w:sz w:val="28"/>
          <w:szCs w:val="28"/>
        </w:rPr>
        <w:t>вания и которые обучались по адаптированным основным общеобразов</w:t>
      </w:r>
      <w:r w:rsidRPr="0034341E">
        <w:rPr>
          <w:rStyle w:val="incut-head-sub"/>
          <w:rFonts w:eastAsia="Times New Roman"/>
          <w:sz w:val="28"/>
          <w:szCs w:val="28"/>
        </w:rPr>
        <w:t>а</w:t>
      </w:r>
      <w:r w:rsidRPr="0034341E">
        <w:rPr>
          <w:rStyle w:val="incut-head-sub"/>
          <w:rFonts w:eastAsia="Times New Roman"/>
          <w:sz w:val="28"/>
          <w:szCs w:val="28"/>
        </w:rPr>
        <w:t>тельным программам</w:t>
      </w:r>
    </w:p>
    <w:p w:rsidR="00B66C9B" w:rsidRPr="0034341E" w:rsidRDefault="00B66C9B" w:rsidP="008C149A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106852581"/>
        <w:rPr>
          <w:sz w:val="28"/>
          <w:szCs w:val="28"/>
        </w:rPr>
      </w:pPr>
      <w:r w:rsidRPr="0034341E">
        <w:rPr>
          <w:sz w:val="28"/>
          <w:szCs w:val="28"/>
        </w:rPr>
        <w:t xml:space="preserve">Выдайте </w:t>
      </w:r>
      <w:hyperlink r:id="rId61" w:anchor="/document/16/37500/dfasxre9xg/" w:history="1">
        <w:r w:rsidRPr="0034341E">
          <w:rPr>
            <w:rStyle w:val="a3"/>
            <w:sz w:val="28"/>
            <w:szCs w:val="28"/>
          </w:rPr>
          <w:t>свидетельство об обучении</w:t>
        </w:r>
      </w:hyperlink>
      <w:r w:rsidRPr="0034341E">
        <w:rPr>
          <w:sz w:val="28"/>
          <w:szCs w:val="28"/>
        </w:rPr>
        <w:t xml:space="preserve"> (</w:t>
      </w:r>
      <w:hyperlink r:id="rId62" w:anchor="/document/99/902389617/XA00MC82NJ/" w:history="1">
        <w:proofErr w:type="gramStart"/>
        <w:r w:rsidRPr="0034341E">
          <w:rPr>
            <w:rStyle w:val="a3"/>
            <w:sz w:val="28"/>
            <w:szCs w:val="28"/>
          </w:rPr>
          <w:t>ч</w:t>
        </w:r>
        <w:proofErr w:type="gramEnd"/>
        <w:r w:rsidRPr="0034341E">
          <w:rPr>
            <w:rStyle w:val="a3"/>
            <w:sz w:val="28"/>
            <w:szCs w:val="28"/>
          </w:rPr>
          <w:t>.13 ст. 60 Федерального закона от 29.12.2012 № 273-ФЗ</w:t>
        </w:r>
      </w:hyperlink>
      <w:r w:rsidRPr="0034341E">
        <w:rPr>
          <w:sz w:val="28"/>
          <w:szCs w:val="28"/>
        </w:rPr>
        <w:t>).</w:t>
      </w:r>
    </w:p>
    <w:p w:rsidR="00B66C9B" w:rsidRPr="0034341E" w:rsidRDefault="00B66C9B" w:rsidP="008C149A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106852581"/>
        <w:rPr>
          <w:sz w:val="28"/>
          <w:szCs w:val="28"/>
        </w:rPr>
      </w:pPr>
      <w:r w:rsidRPr="0034341E">
        <w:rPr>
          <w:sz w:val="28"/>
          <w:szCs w:val="28"/>
        </w:rPr>
        <w:t>Образец свидетельства об обучении и порядок его выдачи устанавл</w:t>
      </w:r>
      <w:r w:rsidRPr="0034341E">
        <w:rPr>
          <w:sz w:val="28"/>
          <w:szCs w:val="28"/>
        </w:rPr>
        <w:t>и</w:t>
      </w:r>
      <w:r w:rsidRPr="0034341E">
        <w:rPr>
          <w:sz w:val="28"/>
          <w:szCs w:val="28"/>
        </w:rPr>
        <w:t xml:space="preserve">вает </w:t>
      </w:r>
      <w:hyperlink r:id="rId63" w:anchor="/document/99/499060430/" w:history="1">
        <w:r w:rsidRPr="0034341E">
          <w:rPr>
            <w:rStyle w:val="a3"/>
            <w:sz w:val="28"/>
            <w:szCs w:val="28"/>
          </w:rPr>
          <w:t xml:space="preserve">приказ </w:t>
        </w:r>
        <w:proofErr w:type="spellStart"/>
        <w:r w:rsidRPr="0034341E">
          <w:rPr>
            <w:rStyle w:val="a3"/>
            <w:sz w:val="28"/>
            <w:szCs w:val="28"/>
          </w:rPr>
          <w:t>Минобрнауки</w:t>
        </w:r>
        <w:proofErr w:type="spellEnd"/>
        <w:r w:rsidRPr="0034341E">
          <w:rPr>
            <w:rStyle w:val="a3"/>
            <w:sz w:val="28"/>
            <w:szCs w:val="28"/>
          </w:rPr>
          <w:t xml:space="preserve"> от 14.10.2013 № 1145</w:t>
        </w:r>
      </w:hyperlink>
      <w:r w:rsidRPr="0034341E">
        <w:rPr>
          <w:sz w:val="28"/>
          <w:szCs w:val="28"/>
        </w:rPr>
        <w:t>. Выдавайте св</w:t>
      </w:r>
      <w:r w:rsidRPr="0034341E">
        <w:rPr>
          <w:sz w:val="28"/>
          <w:szCs w:val="28"/>
        </w:rPr>
        <w:t>и</w:t>
      </w:r>
      <w:r w:rsidRPr="0034341E">
        <w:rPr>
          <w:sz w:val="28"/>
          <w:szCs w:val="28"/>
        </w:rPr>
        <w:t>детельство выпускникам не позднее 10 дней после даты, когда издали приказ об отчи</w:t>
      </w:r>
      <w:r w:rsidRPr="0034341E">
        <w:rPr>
          <w:sz w:val="28"/>
          <w:szCs w:val="28"/>
        </w:rPr>
        <w:t>с</w:t>
      </w:r>
      <w:r w:rsidRPr="0034341E">
        <w:rPr>
          <w:sz w:val="28"/>
          <w:szCs w:val="28"/>
        </w:rPr>
        <w:t>лении. Документы вручите лично ребенку или его родителю под подпись п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сле того, как он предъявит паспорт.</w:t>
      </w:r>
    </w:p>
    <w:p w:rsidR="00B66C9B" w:rsidRPr="0034341E" w:rsidRDefault="00B66C9B" w:rsidP="008C149A">
      <w:pPr>
        <w:tabs>
          <w:tab w:val="left" w:pos="1701"/>
        </w:tabs>
        <w:ind w:left="-709" w:firstLine="851"/>
        <w:jc w:val="both"/>
        <w:divId w:val="1771662126"/>
        <w:rPr>
          <w:rFonts w:eastAsia="Times New Roman"/>
          <w:sz w:val="28"/>
          <w:szCs w:val="28"/>
        </w:rPr>
      </w:pPr>
      <w:r w:rsidRPr="0034341E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Ситуация:</w:t>
      </w:r>
      <w:r w:rsidRPr="0034341E">
        <w:rPr>
          <w:rFonts w:eastAsia="Times New Roman"/>
          <w:sz w:val="28"/>
          <w:szCs w:val="28"/>
        </w:rPr>
        <w:t> </w:t>
      </w:r>
      <w:r w:rsidRPr="0034341E">
        <w:rPr>
          <w:rStyle w:val="incut-head-sub"/>
          <w:rFonts w:eastAsia="Times New Roman"/>
          <w:sz w:val="28"/>
          <w:szCs w:val="28"/>
        </w:rPr>
        <w:t>может ли ребенок освоить образовательную пр</w:t>
      </w:r>
      <w:r w:rsidRPr="0034341E">
        <w:rPr>
          <w:rStyle w:val="incut-head-sub"/>
          <w:rFonts w:eastAsia="Times New Roman"/>
          <w:sz w:val="28"/>
          <w:szCs w:val="28"/>
        </w:rPr>
        <w:t>о</w:t>
      </w:r>
      <w:r w:rsidRPr="0034341E">
        <w:rPr>
          <w:rStyle w:val="incut-head-sub"/>
          <w:rFonts w:eastAsia="Times New Roman"/>
          <w:sz w:val="28"/>
          <w:szCs w:val="28"/>
        </w:rPr>
        <w:t>грамму по предмету в другой образовательной организации или самостоятельно и пол</w:t>
      </w:r>
      <w:r w:rsidRPr="0034341E">
        <w:rPr>
          <w:rStyle w:val="incut-head-sub"/>
          <w:rFonts w:eastAsia="Times New Roman"/>
          <w:sz w:val="28"/>
          <w:szCs w:val="28"/>
        </w:rPr>
        <w:t>у</w:t>
      </w:r>
      <w:r w:rsidRPr="0034341E">
        <w:rPr>
          <w:rStyle w:val="incut-head-sub"/>
          <w:rFonts w:eastAsia="Times New Roman"/>
          <w:sz w:val="28"/>
          <w:szCs w:val="28"/>
        </w:rPr>
        <w:t>чить аттестат об общем образовании в своей школе</w:t>
      </w:r>
      <w:r w:rsidR="00403236">
        <w:rPr>
          <w:rStyle w:val="incut-head-sub"/>
          <w:rFonts w:eastAsia="Times New Roman"/>
          <w:sz w:val="28"/>
          <w:szCs w:val="28"/>
        </w:rPr>
        <w:t>.</w:t>
      </w:r>
    </w:p>
    <w:p w:rsidR="00B66C9B" w:rsidRPr="0034341E" w:rsidRDefault="00B66C9B" w:rsidP="008C149A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2009209750"/>
        <w:rPr>
          <w:sz w:val="28"/>
          <w:szCs w:val="28"/>
        </w:rPr>
      </w:pPr>
      <w:r w:rsidRPr="0034341E">
        <w:rPr>
          <w:sz w:val="28"/>
          <w:szCs w:val="28"/>
        </w:rPr>
        <w:t>Да, может.</w:t>
      </w:r>
    </w:p>
    <w:p w:rsidR="00B66C9B" w:rsidRPr="0034341E" w:rsidRDefault="00B66C9B" w:rsidP="008C149A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2009209750"/>
        <w:rPr>
          <w:sz w:val="28"/>
          <w:szCs w:val="28"/>
        </w:rPr>
      </w:pPr>
      <w:r w:rsidRPr="0034341E">
        <w:rPr>
          <w:sz w:val="28"/>
          <w:szCs w:val="28"/>
        </w:rPr>
        <w:t>Когда ученик осваивает основную образовательную программу в о</w:t>
      </w:r>
      <w:r w:rsidRPr="0034341E">
        <w:rPr>
          <w:sz w:val="28"/>
          <w:szCs w:val="28"/>
        </w:rPr>
        <w:t>д</w:t>
      </w:r>
      <w:r w:rsidRPr="0034341E">
        <w:rPr>
          <w:sz w:val="28"/>
          <w:szCs w:val="28"/>
        </w:rPr>
        <w:t>ной образовательной организации, он вправе проходить любые предметы в других образовательных организациях. Кроме того, реб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нок может освоить их самостоятельно. Промежуточную аттестацию по дисци</w:t>
      </w:r>
      <w:r w:rsidRPr="0034341E">
        <w:rPr>
          <w:sz w:val="28"/>
          <w:szCs w:val="28"/>
        </w:rPr>
        <w:t>п</w:t>
      </w:r>
      <w:r w:rsidRPr="0034341E">
        <w:rPr>
          <w:sz w:val="28"/>
          <w:szCs w:val="28"/>
        </w:rPr>
        <w:t>лине он проходит в своей либо другой организации.</w:t>
      </w:r>
    </w:p>
    <w:p w:rsidR="00B66C9B" w:rsidRPr="0034341E" w:rsidRDefault="00B66C9B" w:rsidP="008C149A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2009209750"/>
        <w:rPr>
          <w:sz w:val="28"/>
          <w:szCs w:val="28"/>
        </w:rPr>
      </w:pPr>
      <w:r w:rsidRPr="0034341E">
        <w:rPr>
          <w:sz w:val="28"/>
          <w:szCs w:val="28"/>
        </w:rPr>
        <w:t>Чтобы включить в аттестат результаты по предметам, которые реб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нок освоил вне шк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лы, закрепите порядок зачета в локальном акте.</w:t>
      </w:r>
    </w:p>
    <w:p w:rsidR="00B66C9B" w:rsidRPr="0034341E" w:rsidRDefault="00B66C9B" w:rsidP="0034341E">
      <w:pPr>
        <w:pStyle w:val="2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lastRenderedPageBreak/>
        <w:t>Как учитывать выданные аттестаты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 xml:space="preserve">Для учета аттестатов ведите </w:t>
      </w:r>
      <w:hyperlink r:id="rId64" w:anchor="/document/118/29588/" w:history="1">
        <w:r w:rsidRPr="0034341E">
          <w:rPr>
            <w:rStyle w:val="a3"/>
            <w:sz w:val="28"/>
            <w:szCs w:val="28"/>
          </w:rPr>
          <w:t>книгу регистрации выданных документов об образовании</w:t>
        </w:r>
      </w:hyperlink>
      <w:r w:rsidRPr="0034341E">
        <w:rPr>
          <w:sz w:val="28"/>
          <w:szCs w:val="28"/>
        </w:rPr>
        <w:t>. Оформите отдельную книгу для каждого уровня образов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>ния. Включите в нее графы:</w:t>
      </w:r>
    </w:p>
    <w:p w:rsidR="00B66C9B" w:rsidRPr="0034341E" w:rsidRDefault="00B66C9B" w:rsidP="00403236">
      <w:pPr>
        <w:numPr>
          <w:ilvl w:val="0"/>
          <w:numId w:val="4"/>
        </w:numPr>
        <w:tabs>
          <w:tab w:val="num" w:pos="-2268"/>
          <w:tab w:val="left" w:pos="-709"/>
          <w:tab w:val="left" w:pos="1134"/>
        </w:tabs>
        <w:ind w:left="0" w:firstLine="851"/>
        <w:jc w:val="both"/>
        <w:divId w:val="926841646"/>
        <w:rPr>
          <w:rFonts w:eastAsia="Times New Roman"/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номер учетной записи;</w:t>
      </w:r>
    </w:p>
    <w:p w:rsidR="00B66C9B" w:rsidRPr="0034341E" w:rsidRDefault="00B66C9B" w:rsidP="00403236">
      <w:pPr>
        <w:numPr>
          <w:ilvl w:val="0"/>
          <w:numId w:val="4"/>
        </w:numPr>
        <w:tabs>
          <w:tab w:val="left" w:pos="-709"/>
          <w:tab w:val="left" w:pos="1134"/>
          <w:tab w:val="left" w:pos="1701"/>
        </w:tabs>
        <w:ind w:left="0" w:firstLine="851"/>
        <w:jc w:val="both"/>
        <w:divId w:val="926841646"/>
        <w:rPr>
          <w:rFonts w:eastAsia="Times New Roman"/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фамилия, имя, отчество выпускника или другого лица, которому выдали документ;</w:t>
      </w:r>
    </w:p>
    <w:p w:rsidR="00B66C9B" w:rsidRPr="0034341E" w:rsidRDefault="00B66C9B" w:rsidP="00403236">
      <w:pPr>
        <w:numPr>
          <w:ilvl w:val="0"/>
          <w:numId w:val="4"/>
        </w:numPr>
        <w:tabs>
          <w:tab w:val="left" w:pos="-709"/>
          <w:tab w:val="left" w:pos="1134"/>
          <w:tab w:val="left" w:pos="1701"/>
        </w:tabs>
        <w:ind w:left="0" w:firstLine="851"/>
        <w:jc w:val="both"/>
        <w:divId w:val="926841646"/>
        <w:rPr>
          <w:rFonts w:eastAsia="Times New Roman"/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дата рождения выпускника;</w:t>
      </w:r>
    </w:p>
    <w:p w:rsidR="00B66C9B" w:rsidRPr="0034341E" w:rsidRDefault="00B66C9B" w:rsidP="00403236">
      <w:pPr>
        <w:numPr>
          <w:ilvl w:val="0"/>
          <w:numId w:val="4"/>
        </w:numPr>
        <w:tabs>
          <w:tab w:val="left" w:pos="-709"/>
          <w:tab w:val="left" w:pos="1134"/>
          <w:tab w:val="left" w:pos="1701"/>
        </w:tabs>
        <w:ind w:left="0" w:firstLine="851"/>
        <w:jc w:val="both"/>
        <w:divId w:val="926841646"/>
        <w:rPr>
          <w:rFonts w:eastAsia="Times New Roman"/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нумерация бланка аттестата или его дубликата;</w:t>
      </w:r>
    </w:p>
    <w:p w:rsidR="00B66C9B" w:rsidRPr="0034341E" w:rsidRDefault="00B66C9B" w:rsidP="00403236">
      <w:pPr>
        <w:numPr>
          <w:ilvl w:val="0"/>
          <w:numId w:val="4"/>
        </w:numPr>
        <w:tabs>
          <w:tab w:val="left" w:pos="-709"/>
          <w:tab w:val="left" w:pos="1134"/>
          <w:tab w:val="left" w:pos="1701"/>
        </w:tabs>
        <w:ind w:left="0" w:firstLine="851"/>
        <w:jc w:val="both"/>
        <w:divId w:val="926841646"/>
        <w:rPr>
          <w:rFonts w:eastAsia="Times New Roman"/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наименование учебных предметов и итоговые отметки выпус</w:t>
      </w:r>
      <w:r w:rsidRPr="0034341E">
        <w:rPr>
          <w:rFonts w:eastAsia="Times New Roman"/>
          <w:sz w:val="28"/>
          <w:szCs w:val="28"/>
        </w:rPr>
        <w:t>к</w:t>
      </w:r>
      <w:r w:rsidRPr="0034341E">
        <w:rPr>
          <w:rFonts w:eastAsia="Times New Roman"/>
          <w:sz w:val="28"/>
          <w:szCs w:val="28"/>
        </w:rPr>
        <w:t>ника по ним;</w:t>
      </w:r>
    </w:p>
    <w:p w:rsidR="00B66C9B" w:rsidRPr="0034341E" w:rsidRDefault="00B66C9B" w:rsidP="00403236">
      <w:pPr>
        <w:numPr>
          <w:ilvl w:val="0"/>
          <w:numId w:val="4"/>
        </w:numPr>
        <w:tabs>
          <w:tab w:val="left" w:pos="-709"/>
          <w:tab w:val="left" w:pos="1134"/>
          <w:tab w:val="left" w:pos="1701"/>
        </w:tabs>
        <w:ind w:left="0" w:firstLine="851"/>
        <w:jc w:val="both"/>
        <w:divId w:val="926841646"/>
        <w:rPr>
          <w:rFonts w:eastAsia="Times New Roman"/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та и номер приказа о выдаче аттестата или его дубликата;</w:t>
      </w:r>
    </w:p>
    <w:p w:rsidR="00B66C9B" w:rsidRPr="0034341E" w:rsidRDefault="00B66C9B" w:rsidP="00403236">
      <w:pPr>
        <w:numPr>
          <w:ilvl w:val="0"/>
          <w:numId w:val="4"/>
        </w:numPr>
        <w:tabs>
          <w:tab w:val="left" w:pos="-709"/>
          <w:tab w:val="left" w:pos="1134"/>
          <w:tab w:val="left" w:pos="1701"/>
        </w:tabs>
        <w:ind w:left="0" w:firstLine="851"/>
        <w:jc w:val="both"/>
        <w:divId w:val="926841646"/>
        <w:rPr>
          <w:rFonts w:eastAsia="Times New Roman"/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подпись работника школы, который выдал аттестат, его дубл</w:t>
      </w:r>
      <w:r w:rsidRPr="0034341E">
        <w:rPr>
          <w:rFonts w:eastAsia="Times New Roman"/>
          <w:sz w:val="28"/>
          <w:szCs w:val="28"/>
        </w:rPr>
        <w:t>и</w:t>
      </w:r>
      <w:r w:rsidRPr="0034341E">
        <w:rPr>
          <w:rFonts w:eastAsia="Times New Roman"/>
          <w:sz w:val="28"/>
          <w:szCs w:val="28"/>
        </w:rPr>
        <w:t>кат;</w:t>
      </w:r>
    </w:p>
    <w:p w:rsidR="00B66C9B" w:rsidRPr="0034341E" w:rsidRDefault="00B66C9B" w:rsidP="00403236">
      <w:pPr>
        <w:numPr>
          <w:ilvl w:val="0"/>
          <w:numId w:val="4"/>
        </w:numPr>
        <w:tabs>
          <w:tab w:val="left" w:pos="-709"/>
          <w:tab w:val="left" w:pos="1134"/>
          <w:tab w:val="left" w:pos="1701"/>
        </w:tabs>
        <w:ind w:left="0" w:firstLine="851"/>
        <w:jc w:val="both"/>
        <w:divId w:val="926841646"/>
        <w:rPr>
          <w:rFonts w:eastAsia="Times New Roman"/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подпись получателя аттестата или дата и номер почтового отпра</w:t>
      </w:r>
      <w:r w:rsidRPr="0034341E">
        <w:rPr>
          <w:rFonts w:eastAsia="Times New Roman"/>
          <w:sz w:val="28"/>
          <w:szCs w:val="28"/>
        </w:rPr>
        <w:t>в</w:t>
      </w:r>
      <w:r w:rsidRPr="0034341E">
        <w:rPr>
          <w:rFonts w:eastAsia="Times New Roman"/>
          <w:sz w:val="28"/>
          <w:szCs w:val="28"/>
        </w:rPr>
        <w:t>ления;</w:t>
      </w:r>
    </w:p>
    <w:p w:rsidR="00B66C9B" w:rsidRPr="0034341E" w:rsidRDefault="00B66C9B" w:rsidP="00403236">
      <w:pPr>
        <w:numPr>
          <w:ilvl w:val="0"/>
          <w:numId w:val="4"/>
        </w:numPr>
        <w:tabs>
          <w:tab w:val="left" w:pos="-709"/>
          <w:tab w:val="left" w:pos="1134"/>
          <w:tab w:val="left" w:pos="1701"/>
        </w:tabs>
        <w:ind w:left="0" w:firstLine="851"/>
        <w:jc w:val="both"/>
        <w:divId w:val="926841646"/>
        <w:rPr>
          <w:rFonts w:eastAsia="Times New Roman"/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дата выдачи аттестата, его дубликата.</w:t>
      </w:r>
    </w:p>
    <w:p w:rsidR="00B66C9B" w:rsidRPr="0034341E" w:rsidRDefault="00B66C9B" w:rsidP="00403236">
      <w:pPr>
        <w:pStyle w:val="a5"/>
        <w:tabs>
          <w:tab w:val="left" w:pos="1134"/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Заполняйте книгу так, чтобы список выпускников текущего учебного года был в алфавитном порядке отдельно по каждому классу со сквозной н</w:t>
      </w:r>
      <w:r w:rsidRPr="0034341E">
        <w:rPr>
          <w:sz w:val="28"/>
          <w:szCs w:val="28"/>
        </w:rPr>
        <w:t>у</w:t>
      </w:r>
      <w:r w:rsidRPr="0034341E">
        <w:rPr>
          <w:sz w:val="28"/>
          <w:szCs w:val="28"/>
        </w:rPr>
        <w:t>мерацией, а номера бланков – в возрастающем порядке. Контролируйте, чт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>бы классный руководитель ставил подпись после того, как заполнили раздел книги по классу. Рядом ставьте свою подпись и печать школы.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Все исправления в книге заверяйте подписью и печатью. Делайте ссылку на номер учетной з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>писи, которую исправили.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>Листы книги пронумеруйте, прошнуруйте и скрепите печатью школы. На последней странице укажите количество листов. Храните книгу как док</w:t>
      </w:r>
      <w:r w:rsidRPr="0034341E">
        <w:rPr>
          <w:sz w:val="28"/>
          <w:szCs w:val="28"/>
        </w:rPr>
        <w:t>у</w:t>
      </w:r>
      <w:r w:rsidRPr="0034341E">
        <w:rPr>
          <w:sz w:val="28"/>
          <w:szCs w:val="28"/>
        </w:rPr>
        <w:t>мент строгой отчетности (</w:t>
      </w:r>
      <w:hyperlink r:id="rId65" w:anchor="/document/99/499078599/XA00MB42NC/" w:history="1">
        <w:r w:rsidRPr="0034341E">
          <w:rPr>
            <w:rStyle w:val="a3"/>
            <w:sz w:val="28"/>
            <w:szCs w:val="28"/>
          </w:rPr>
          <w:t>п. 20</w:t>
        </w:r>
      </w:hyperlink>
      <w:r w:rsidRPr="0034341E">
        <w:rPr>
          <w:sz w:val="28"/>
          <w:szCs w:val="28"/>
        </w:rPr>
        <w:t xml:space="preserve"> Порядка, утв. </w:t>
      </w:r>
      <w:hyperlink r:id="rId66" w:anchor="/document/99/499078599/" w:history="1">
        <w:r w:rsidRPr="0034341E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4341E">
          <w:rPr>
            <w:rStyle w:val="a3"/>
            <w:sz w:val="28"/>
            <w:szCs w:val="28"/>
          </w:rPr>
          <w:t>Минобрнауки</w:t>
        </w:r>
        <w:proofErr w:type="spellEnd"/>
        <w:r w:rsidRPr="0034341E">
          <w:rPr>
            <w:rStyle w:val="a3"/>
            <w:sz w:val="28"/>
            <w:szCs w:val="28"/>
          </w:rPr>
          <w:t xml:space="preserve"> от 14.02.2014 № 115</w:t>
        </w:r>
      </w:hyperlink>
      <w:r w:rsidRPr="0034341E">
        <w:rPr>
          <w:sz w:val="28"/>
          <w:szCs w:val="28"/>
        </w:rPr>
        <w:t>).</w:t>
      </w:r>
    </w:p>
    <w:p w:rsidR="00B66C9B" w:rsidRPr="0034341E" w:rsidRDefault="00B66C9B" w:rsidP="00D44DD1">
      <w:pPr>
        <w:tabs>
          <w:tab w:val="left" w:pos="1701"/>
        </w:tabs>
        <w:ind w:left="-709" w:firstLine="851"/>
        <w:jc w:val="both"/>
        <w:divId w:val="2104720094"/>
        <w:rPr>
          <w:rFonts w:eastAsia="Times New Roman"/>
          <w:sz w:val="28"/>
          <w:szCs w:val="28"/>
        </w:rPr>
      </w:pPr>
      <w:r w:rsidRPr="0034341E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Ситуация:</w:t>
      </w:r>
      <w:r w:rsidRPr="0034341E">
        <w:rPr>
          <w:rFonts w:eastAsia="Times New Roman"/>
          <w:sz w:val="28"/>
          <w:szCs w:val="28"/>
        </w:rPr>
        <w:t> </w:t>
      </w:r>
      <w:r w:rsidRPr="0034341E">
        <w:rPr>
          <w:rStyle w:val="incut-head-sub"/>
          <w:rFonts w:eastAsia="Times New Roman"/>
          <w:sz w:val="28"/>
          <w:szCs w:val="28"/>
        </w:rPr>
        <w:t>что делать, если выдали выпускнику аттестат с ошибкой</w:t>
      </w:r>
    </w:p>
    <w:p w:rsidR="00B66C9B" w:rsidRPr="0034341E" w:rsidRDefault="00B66C9B" w:rsidP="00D44DD1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102606158"/>
        <w:rPr>
          <w:sz w:val="28"/>
          <w:szCs w:val="28"/>
        </w:rPr>
      </w:pPr>
      <w:r w:rsidRPr="0034341E">
        <w:rPr>
          <w:sz w:val="28"/>
          <w:szCs w:val="28"/>
        </w:rPr>
        <w:t>Ответ зависит от того, когда выпускник обнаружил ошибку.</w:t>
      </w:r>
    </w:p>
    <w:p w:rsidR="00B66C9B" w:rsidRPr="0034341E" w:rsidRDefault="00B66C9B" w:rsidP="00D44DD1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102606158"/>
        <w:rPr>
          <w:sz w:val="28"/>
          <w:szCs w:val="28"/>
        </w:rPr>
      </w:pPr>
      <w:r w:rsidRPr="0034341E">
        <w:rPr>
          <w:sz w:val="28"/>
          <w:szCs w:val="28"/>
        </w:rPr>
        <w:t>Если</w:t>
      </w:r>
      <w:r w:rsidRPr="0034341E">
        <w:rPr>
          <w:b/>
          <w:bCs/>
          <w:sz w:val="28"/>
          <w:szCs w:val="28"/>
        </w:rPr>
        <w:t xml:space="preserve"> в год окончания школы</w:t>
      </w:r>
      <w:r w:rsidRPr="0034341E">
        <w:rPr>
          <w:sz w:val="28"/>
          <w:szCs w:val="28"/>
        </w:rPr>
        <w:t>,</w:t>
      </w:r>
      <w:r w:rsidRPr="0034341E">
        <w:rPr>
          <w:b/>
          <w:bCs/>
          <w:sz w:val="28"/>
          <w:szCs w:val="28"/>
        </w:rPr>
        <w:t xml:space="preserve"> </w:t>
      </w:r>
      <w:r w:rsidRPr="0034341E">
        <w:rPr>
          <w:sz w:val="28"/>
          <w:szCs w:val="28"/>
        </w:rPr>
        <w:t>то выдайте новый аттестат.</w:t>
      </w:r>
      <w:r w:rsidRPr="0034341E">
        <w:rPr>
          <w:b/>
          <w:bCs/>
          <w:sz w:val="28"/>
          <w:szCs w:val="28"/>
        </w:rPr>
        <w:t xml:space="preserve"> </w:t>
      </w:r>
      <w:r w:rsidRPr="0034341E">
        <w:rPr>
          <w:sz w:val="28"/>
          <w:szCs w:val="28"/>
        </w:rPr>
        <w:t>Сделайте запись в книге регистрации о выдаче экземпляра с новым ном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ром учетной записи. Напротив ранее сделанной учетной записи поставьте пометку «и</w:t>
      </w:r>
      <w:r w:rsidRPr="0034341E">
        <w:rPr>
          <w:sz w:val="28"/>
          <w:szCs w:val="28"/>
        </w:rPr>
        <w:t>с</w:t>
      </w:r>
      <w:r w:rsidRPr="0034341E">
        <w:rPr>
          <w:sz w:val="28"/>
          <w:szCs w:val="28"/>
        </w:rPr>
        <w:t>порчен, аннулирован, выдан новый аттестат» и укажите номер учетной зап</w:t>
      </w:r>
      <w:r w:rsidRPr="0034341E">
        <w:rPr>
          <w:sz w:val="28"/>
          <w:szCs w:val="28"/>
        </w:rPr>
        <w:t>и</w:t>
      </w:r>
      <w:r w:rsidRPr="0034341E">
        <w:rPr>
          <w:sz w:val="28"/>
          <w:szCs w:val="28"/>
        </w:rPr>
        <w:t>си по новому аттестату (</w:t>
      </w:r>
      <w:proofErr w:type="spellStart"/>
      <w:r w:rsidRPr="0034341E">
        <w:rPr>
          <w:sz w:val="28"/>
          <w:szCs w:val="28"/>
        </w:rPr>
        <w:fldChar w:fldCharType="begin"/>
      </w:r>
      <w:r w:rsidRPr="0034341E">
        <w:rPr>
          <w:sz w:val="28"/>
          <w:szCs w:val="28"/>
        </w:rPr>
        <w:instrText xml:space="preserve"> HYPERLINK "https://vip.1obraz.ru/" \l "/document/99/499078599/XA00MA02N6/" </w:instrText>
      </w:r>
      <w:r w:rsidRPr="0034341E">
        <w:rPr>
          <w:sz w:val="28"/>
          <w:szCs w:val="28"/>
        </w:rPr>
        <w:fldChar w:fldCharType="separate"/>
      </w:r>
      <w:r w:rsidRPr="0034341E">
        <w:rPr>
          <w:rStyle w:val="a3"/>
          <w:sz w:val="28"/>
          <w:szCs w:val="28"/>
        </w:rPr>
        <w:t>абз</w:t>
      </w:r>
      <w:proofErr w:type="spellEnd"/>
      <w:r w:rsidRPr="0034341E">
        <w:rPr>
          <w:rStyle w:val="a3"/>
          <w:sz w:val="28"/>
          <w:szCs w:val="28"/>
        </w:rPr>
        <w:t>. 3 п. 18</w:t>
      </w:r>
      <w:r w:rsidRPr="0034341E">
        <w:rPr>
          <w:sz w:val="28"/>
          <w:szCs w:val="28"/>
        </w:rPr>
        <w:fldChar w:fldCharType="end"/>
      </w:r>
      <w:r w:rsidRPr="0034341E">
        <w:rPr>
          <w:sz w:val="28"/>
          <w:szCs w:val="28"/>
        </w:rPr>
        <w:t xml:space="preserve"> Порядка, утв. </w:t>
      </w:r>
      <w:hyperlink r:id="rId67" w:anchor="/document/99/499078599/" w:history="1">
        <w:r w:rsidRPr="0034341E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4341E">
          <w:rPr>
            <w:rStyle w:val="a3"/>
            <w:sz w:val="28"/>
            <w:szCs w:val="28"/>
          </w:rPr>
          <w:t>Минобрнауки</w:t>
        </w:r>
        <w:proofErr w:type="spellEnd"/>
        <w:r w:rsidRPr="0034341E">
          <w:rPr>
            <w:rStyle w:val="a3"/>
            <w:sz w:val="28"/>
            <w:szCs w:val="28"/>
          </w:rPr>
          <w:t xml:space="preserve"> от 14.02.2014 № 115</w:t>
        </w:r>
      </w:hyperlink>
      <w:r w:rsidRPr="0034341E">
        <w:rPr>
          <w:sz w:val="28"/>
          <w:szCs w:val="28"/>
        </w:rPr>
        <w:t>).</w:t>
      </w:r>
    </w:p>
    <w:p w:rsidR="00B66C9B" w:rsidRPr="0034341E" w:rsidRDefault="00B66C9B" w:rsidP="00D44DD1">
      <w:pPr>
        <w:pStyle w:val="a5"/>
        <w:tabs>
          <w:tab w:val="left" w:pos="1701"/>
        </w:tabs>
        <w:spacing w:before="0" w:beforeAutospacing="0" w:after="0" w:afterAutospacing="0"/>
        <w:ind w:left="-709" w:firstLine="851"/>
        <w:jc w:val="both"/>
        <w:divId w:val="1102606158"/>
        <w:rPr>
          <w:sz w:val="28"/>
          <w:szCs w:val="28"/>
        </w:rPr>
      </w:pPr>
      <w:r w:rsidRPr="0034341E">
        <w:rPr>
          <w:sz w:val="28"/>
          <w:szCs w:val="28"/>
        </w:rPr>
        <w:t>Если</w:t>
      </w:r>
      <w:r w:rsidRPr="0034341E">
        <w:rPr>
          <w:b/>
          <w:bCs/>
          <w:sz w:val="28"/>
          <w:szCs w:val="28"/>
        </w:rPr>
        <w:t xml:space="preserve"> на следующий год после окончания школы или позднее</w:t>
      </w:r>
      <w:r w:rsidRPr="0034341E">
        <w:rPr>
          <w:sz w:val="28"/>
          <w:szCs w:val="28"/>
        </w:rPr>
        <w:t>, то попросите</w:t>
      </w:r>
      <w:r w:rsidRPr="0034341E">
        <w:rPr>
          <w:b/>
          <w:bCs/>
          <w:sz w:val="28"/>
          <w:szCs w:val="28"/>
        </w:rPr>
        <w:t xml:space="preserve"> </w:t>
      </w:r>
      <w:r w:rsidRPr="0034341E">
        <w:rPr>
          <w:sz w:val="28"/>
          <w:szCs w:val="28"/>
        </w:rPr>
        <w:t>выпускника написать заявление о выдаче дубликата аттестата или приложения к нему (</w:t>
      </w:r>
      <w:hyperlink r:id="rId68" w:anchor="/document/99/499078599/XA00MAG2N8/" w:history="1">
        <w:r w:rsidRPr="0034341E">
          <w:rPr>
            <w:rStyle w:val="a3"/>
            <w:sz w:val="28"/>
            <w:szCs w:val="28"/>
          </w:rPr>
          <w:t>п. 26</w:t>
        </w:r>
      </w:hyperlink>
      <w:r w:rsidRPr="0034341E">
        <w:rPr>
          <w:sz w:val="28"/>
          <w:szCs w:val="28"/>
        </w:rPr>
        <w:t xml:space="preserve"> Порядка, утв. </w:t>
      </w:r>
      <w:hyperlink r:id="rId69" w:anchor="/document/99/499078599/" w:history="1">
        <w:r w:rsidRPr="0034341E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4341E">
          <w:rPr>
            <w:rStyle w:val="a3"/>
            <w:sz w:val="28"/>
            <w:szCs w:val="28"/>
          </w:rPr>
          <w:t>Минобрнауки</w:t>
        </w:r>
        <w:proofErr w:type="spellEnd"/>
        <w:r w:rsidRPr="0034341E">
          <w:rPr>
            <w:rStyle w:val="a3"/>
            <w:sz w:val="28"/>
            <w:szCs w:val="28"/>
          </w:rPr>
          <w:t xml:space="preserve"> от 14.02.2014 № 115</w:t>
        </w:r>
      </w:hyperlink>
      <w:r w:rsidRPr="0034341E">
        <w:rPr>
          <w:sz w:val="28"/>
          <w:szCs w:val="28"/>
        </w:rPr>
        <w:t>). Выдайте дубликат аттестата в течение месяца после т</w:t>
      </w:r>
      <w:r w:rsidRPr="0034341E">
        <w:rPr>
          <w:sz w:val="28"/>
          <w:szCs w:val="28"/>
        </w:rPr>
        <w:t>о</w:t>
      </w:r>
      <w:r w:rsidRPr="0034341E">
        <w:rPr>
          <w:sz w:val="28"/>
          <w:szCs w:val="28"/>
        </w:rPr>
        <w:t xml:space="preserve">го, как примете заявление. Как правильно заполнить </w:t>
      </w:r>
      <w:proofErr w:type="gramStart"/>
      <w:r w:rsidRPr="0034341E">
        <w:rPr>
          <w:sz w:val="28"/>
          <w:szCs w:val="28"/>
        </w:rPr>
        <w:t>дубликат</w:t>
      </w:r>
      <w:proofErr w:type="gramEnd"/>
      <w:r w:rsidRPr="0034341E">
        <w:rPr>
          <w:sz w:val="28"/>
          <w:szCs w:val="28"/>
        </w:rPr>
        <w:t xml:space="preserve"> и в </w:t>
      </w:r>
      <w:proofErr w:type="gramStart"/>
      <w:r w:rsidRPr="0034341E">
        <w:rPr>
          <w:sz w:val="28"/>
          <w:szCs w:val="28"/>
        </w:rPr>
        <w:t>каких</w:t>
      </w:r>
      <w:proofErr w:type="gramEnd"/>
      <w:r w:rsidRPr="0034341E">
        <w:rPr>
          <w:sz w:val="28"/>
          <w:szCs w:val="28"/>
        </w:rPr>
        <w:t xml:space="preserve"> сл</w:t>
      </w:r>
      <w:r w:rsidRPr="0034341E">
        <w:rPr>
          <w:sz w:val="28"/>
          <w:szCs w:val="28"/>
        </w:rPr>
        <w:t>у</w:t>
      </w:r>
      <w:r w:rsidRPr="0034341E">
        <w:rPr>
          <w:sz w:val="28"/>
          <w:szCs w:val="28"/>
        </w:rPr>
        <w:t>чаях его выд</w:t>
      </w:r>
      <w:r w:rsidRPr="0034341E">
        <w:rPr>
          <w:sz w:val="28"/>
          <w:szCs w:val="28"/>
        </w:rPr>
        <w:t>а</w:t>
      </w:r>
      <w:r w:rsidRPr="0034341E">
        <w:rPr>
          <w:sz w:val="28"/>
          <w:szCs w:val="28"/>
        </w:rPr>
        <w:t xml:space="preserve">вать, читайте в </w:t>
      </w:r>
      <w:hyperlink r:id="rId70" w:anchor="/document/16/21851/" w:tooltip="Как оформить и выдать дубликат аттестата" w:history="1">
        <w:r w:rsidRPr="0034341E">
          <w:rPr>
            <w:rStyle w:val="a3"/>
            <w:sz w:val="28"/>
            <w:szCs w:val="28"/>
          </w:rPr>
          <w:t>рекомендации</w:t>
        </w:r>
      </w:hyperlink>
      <w:r w:rsidRPr="0034341E">
        <w:rPr>
          <w:sz w:val="28"/>
          <w:szCs w:val="28"/>
        </w:rPr>
        <w:t>.</w:t>
      </w:r>
    </w:p>
    <w:p w:rsidR="00B66C9B" w:rsidRPr="0034341E" w:rsidRDefault="00B66C9B" w:rsidP="0034341E">
      <w:pPr>
        <w:pStyle w:val="2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rFonts w:eastAsia="Times New Roman"/>
          <w:sz w:val="28"/>
          <w:szCs w:val="28"/>
        </w:rPr>
        <w:t>Когда вносить данные в систему ФРДО</w:t>
      </w:r>
    </w:p>
    <w:p w:rsidR="00B66C9B" w:rsidRPr="0034341E" w:rsidRDefault="00B66C9B" w:rsidP="0034341E">
      <w:pPr>
        <w:pStyle w:val="a5"/>
        <w:tabs>
          <w:tab w:val="left" w:pos="1701"/>
        </w:tabs>
        <w:spacing w:before="0" w:beforeAutospacing="0" w:after="0" w:afterAutospacing="0"/>
        <w:ind w:firstLine="851"/>
        <w:jc w:val="both"/>
        <w:divId w:val="926841646"/>
        <w:rPr>
          <w:sz w:val="28"/>
          <w:szCs w:val="28"/>
        </w:rPr>
      </w:pPr>
      <w:r w:rsidRPr="0034341E">
        <w:rPr>
          <w:sz w:val="28"/>
          <w:szCs w:val="28"/>
        </w:rPr>
        <w:t xml:space="preserve">В течение 60 дней после того, как выдали аттестаты выпускникам, </w:t>
      </w:r>
      <w:hyperlink r:id="rId71" w:anchor="/document/16/39052/" w:tooltip="Как вносить сведения об аттестатах в Реестр документов об образовании" w:history="1">
        <w:r w:rsidRPr="0034341E">
          <w:rPr>
            <w:rStyle w:val="a3"/>
            <w:sz w:val="28"/>
            <w:szCs w:val="28"/>
          </w:rPr>
          <w:t>внесите информацию по ним в ФИС ФРДО</w:t>
        </w:r>
      </w:hyperlink>
      <w:r w:rsidRPr="0034341E">
        <w:rPr>
          <w:sz w:val="28"/>
          <w:szCs w:val="28"/>
        </w:rPr>
        <w:t xml:space="preserve"> – модуль «Общеобразовательные организации» (</w:t>
      </w:r>
      <w:proofErr w:type="spellStart"/>
      <w:r w:rsidRPr="0034341E">
        <w:rPr>
          <w:sz w:val="28"/>
          <w:szCs w:val="28"/>
        </w:rPr>
        <w:fldChar w:fldCharType="begin"/>
      </w:r>
      <w:r w:rsidRPr="0034341E">
        <w:rPr>
          <w:sz w:val="28"/>
          <w:szCs w:val="28"/>
        </w:rPr>
        <w:instrText xml:space="preserve"> HYPERLINK "https://vip.1obraz.ru/" \l "/document/99/499040998/ZAP1Q5S36F/" </w:instrText>
      </w:r>
      <w:r w:rsidRPr="0034341E">
        <w:rPr>
          <w:sz w:val="28"/>
          <w:szCs w:val="28"/>
        </w:rPr>
        <w:fldChar w:fldCharType="separate"/>
      </w:r>
      <w:r w:rsidRPr="0034341E">
        <w:rPr>
          <w:rStyle w:val="a3"/>
          <w:sz w:val="28"/>
          <w:szCs w:val="28"/>
        </w:rPr>
        <w:t>абз</w:t>
      </w:r>
      <w:proofErr w:type="spellEnd"/>
      <w:r w:rsidRPr="0034341E">
        <w:rPr>
          <w:rStyle w:val="a3"/>
          <w:sz w:val="28"/>
          <w:szCs w:val="28"/>
        </w:rPr>
        <w:t>. 2 п. 5</w:t>
      </w:r>
      <w:r w:rsidRPr="0034341E">
        <w:rPr>
          <w:sz w:val="28"/>
          <w:szCs w:val="28"/>
        </w:rPr>
        <w:fldChar w:fldCharType="end"/>
      </w:r>
      <w:r w:rsidRPr="0034341E">
        <w:rPr>
          <w:sz w:val="28"/>
          <w:szCs w:val="28"/>
        </w:rPr>
        <w:t xml:space="preserve"> Правил, утв. </w:t>
      </w:r>
      <w:hyperlink r:id="rId72" w:anchor="/document/99/499040998/" w:history="1">
        <w:r w:rsidRPr="0034341E">
          <w:rPr>
            <w:rStyle w:val="a3"/>
            <w:sz w:val="28"/>
            <w:szCs w:val="28"/>
          </w:rPr>
          <w:t xml:space="preserve">постановлением Правительства от </w:t>
        </w:r>
        <w:r w:rsidRPr="0034341E">
          <w:rPr>
            <w:rStyle w:val="a3"/>
            <w:sz w:val="28"/>
            <w:szCs w:val="28"/>
          </w:rPr>
          <w:lastRenderedPageBreak/>
          <w:t>26.08.2013 № 729</w:t>
        </w:r>
      </w:hyperlink>
      <w:r w:rsidRPr="0034341E">
        <w:rPr>
          <w:sz w:val="28"/>
          <w:szCs w:val="28"/>
        </w:rPr>
        <w:t>). В реестре укажите: название и вид документа, уровень образования, серию, номер и дату выдачи аттестата, год поступления и око</w:t>
      </w:r>
      <w:r w:rsidRPr="0034341E">
        <w:rPr>
          <w:sz w:val="28"/>
          <w:szCs w:val="28"/>
        </w:rPr>
        <w:t>н</w:t>
      </w:r>
      <w:r w:rsidRPr="0034341E">
        <w:rPr>
          <w:sz w:val="28"/>
          <w:szCs w:val="28"/>
        </w:rPr>
        <w:t>чания школы, фамилию, имя, отч</w:t>
      </w:r>
      <w:r w:rsidRPr="0034341E">
        <w:rPr>
          <w:sz w:val="28"/>
          <w:szCs w:val="28"/>
        </w:rPr>
        <w:t>е</w:t>
      </w:r>
      <w:r w:rsidRPr="0034341E">
        <w:rPr>
          <w:sz w:val="28"/>
          <w:szCs w:val="28"/>
        </w:rPr>
        <w:t>ство выпускника и его дату рождения.</w:t>
      </w:r>
    </w:p>
    <w:p w:rsidR="00B66C9B" w:rsidRPr="0034341E" w:rsidRDefault="00E85938" w:rsidP="0034341E">
      <w:pPr>
        <w:tabs>
          <w:tab w:val="left" w:pos="1701"/>
        </w:tabs>
        <w:ind w:firstLine="851"/>
        <w:jc w:val="both"/>
        <w:divId w:val="5691950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R="00B66C9B" w:rsidRPr="0034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3871"/>
    <w:multiLevelType w:val="multilevel"/>
    <w:tmpl w:val="ECEA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B73A6"/>
    <w:multiLevelType w:val="multilevel"/>
    <w:tmpl w:val="1C6A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autoHyphenation/>
  <w:noPunctuationKerning/>
  <w:characterSpacingControl w:val="doNotCompress"/>
  <w:compat/>
  <w:rsids>
    <w:rsidRoot w:val="00C65133"/>
    <w:rsid w:val="000079B6"/>
    <w:rsid w:val="0002549C"/>
    <w:rsid w:val="00303017"/>
    <w:rsid w:val="0034341E"/>
    <w:rsid w:val="00382D63"/>
    <w:rsid w:val="00403236"/>
    <w:rsid w:val="00576954"/>
    <w:rsid w:val="005C15DD"/>
    <w:rsid w:val="005F5681"/>
    <w:rsid w:val="00612CC4"/>
    <w:rsid w:val="00734B81"/>
    <w:rsid w:val="008136CB"/>
    <w:rsid w:val="008C149A"/>
    <w:rsid w:val="008D3363"/>
    <w:rsid w:val="008E47B1"/>
    <w:rsid w:val="00AA6B22"/>
    <w:rsid w:val="00B12F46"/>
    <w:rsid w:val="00B66C9B"/>
    <w:rsid w:val="00C65133"/>
    <w:rsid w:val="00C65A25"/>
    <w:rsid w:val="00D10465"/>
    <w:rsid w:val="00D44DD1"/>
    <w:rsid w:val="00E85938"/>
    <w:rsid w:val="00EF0218"/>
    <w:rsid w:val="00F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pPr>
      <w:spacing w:before="60" w:after="180"/>
    </w:p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customStyle="1" w:styleId="doc-notes1">
    <w:name w:val="doc-notes1"/>
    <w:basedOn w:val="a0"/>
    <w:rPr>
      <w:vanish/>
      <w:webHidden w:val="0"/>
      <w:specVanish w:val="0"/>
    </w:rPr>
  </w:style>
  <w:style w:type="character" w:customStyle="1" w:styleId="btn">
    <w:name w:val="btn"/>
    <w:basedOn w:val="a0"/>
  </w:style>
  <w:style w:type="character" w:customStyle="1" w:styleId="phrase-backlink">
    <w:name w:val="phrase-backlink"/>
    <w:basedOn w:val="a0"/>
  </w:style>
  <w:style w:type="character" w:customStyle="1" w:styleId="incut-head-sub">
    <w:name w:val="incut-head-sub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503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00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164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44128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1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268289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73115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6631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799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3748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84544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161573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210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181834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1278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858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84395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vip.1obraz.ru/system/content/image/52/1/-9087779/" TargetMode="External"/><Relationship Id="rId18" Type="http://schemas.openxmlformats.org/officeDocument/2006/relationships/image" Target="https://vip.1obraz.ru/system/content/image/52/1/-8757561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www.nalog.ru/rn77/related_activities/adjustable/production_sale/register_licenses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72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12" Type="http://schemas.openxmlformats.org/officeDocument/2006/relationships/image" Target="https://vip.1obraz.ru/system/content/image/52/1/-8757557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7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4420</Words>
  <Characters>25196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Comp3-3</cp:lastModifiedBy>
  <cp:revision>24</cp:revision>
  <dcterms:created xsi:type="dcterms:W3CDTF">2019-05-23T12:50:00Z</dcterms:created>
  <dcterms:modified xsi:type="dcterms:W3CDTF">2019-05-23T13:09:00Z</dcterms:modified>
</cp:coreProperties>
</file>